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98F5" w14:textId="77777777" w:rsidR="008E6446" w:rsidRDefault="008E6446" w:rsidP="008E6446">
      <w:pPr>
        <w:tabs>
          <w:tab w:val="center" w:pos="4153"/>
          <w:tab w:val="right" w:pos="8306"/>
        </w:tabs>
        <w:bidi/>
        <w:jc w:val="center"/>
        <w:rPr>
          <w:rFonts w:asciiTheme="minorBidi" w:hAnsiTheme="minorBidi" w:cstheme="minorBidi"/>
          <w:b/>
          <w:bCs/>
        </w:rPr>
      </w:pPr>
    </w:p>
    <w:p w14:paraId="56DC9190" w14:textId="5F9C70CD" w:rsidR="008E6446" w:rsidRDefault="008E6446" w:rsidP="008E6446">
      <w:pPr>
        <w:tabs>
          <w:tab w:val="center" w:pos="4153"/>
          <w:tab w:val="right" w:pos="8306"/>
        </w:tabs>
        <w:bidi/>
        <w:jc w:val="center"/>
        <w:rPr>
          <w:rtl/>
        </w:rPr>
      </w:pPr>
      <w:r w:rsidRPr="005952EB">
        <w:rPr>
          <w:rFonts w:asciiTheme="minorBidi" w:hAnsiTheme="minorBidi" w:cstheme="minorBidi"/>
          <w:b/>
          <w:bCs/>
          <w:rtl/>
        </w:rPr>
        <w:t xml:space="preserve">לאתר הקולות הקוראים: </w:t>
      </w:r>
      <w:hyperlink r:id="rId8" w:history="1">
        <w:r w:rsidRPr="005952EB">
          <w:rPr>
            <w:rFonts w:asciiTheme="minorBidi" w:hAnsiTheme="minorBidi" w:cstheme="minorBidi"/>
            <w:b/>
            <w:bCs/>
            <w:color w:val="0000FF"/>
            <w:u w:val="single"/>
          </w:rPr>
          <w:t>https://research-authority.tau.ac.il/tauinternal/grant</w:t>
        </w:r>
      </w:hyperlink>
    </w:p>
    <w:p w14:paraId="0FA06382" w14:textId="77777777" w:rsidR="008E6446" w:rsidRPr="008E6446" w:rsidRDefault="008E6446" w:rsidP="008E6446">
      <w:pPr>
        <w:tabs>
          <w:tab w:val="center" w:pos="4153"/>
          <w:tab w:val="right" w:pos="8306"/>
        </w:tabs>
        <w:bidi/>
        <w:jc w:val="center"/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99"/>
        <w:gridCol w:w="4939"/>
        <w:gridCol w:w="1468"/>
        <w:gridCol w:w="1570"/>
        <w:gridCol w:w="1898"/>
        <w:gridCol w:w="1163"/>
        <w:gridCol w:w="2010"/>
      </w:tblGrid>
      <w:tr w:rsidR="00041980" w:rsidRPr="005D479A" w14:paraId="695EEADF" w14:textId="77777777" w:rsidTr="00041980">
        <w:trPr>
          <w:tblHeader/>
        </w:trPr>
        <w:tc>
          <w:tcPr>
            <w:tcW w:w="546" w:type="pct"/>
            <w:tcBorders>
              <w:bottom w:val="single" w:sz="4" w:space="0" w:color="auto"/>
            </w:tcBorders>
          </w:tcPr>
          <w:p w14:paraId="668E343E" w14:textId="365786D6" w:rsidR="00041980" w:rsidRPr="005B49BA" w:rsidRDefault="00041980" w:rsidP="004943FD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5B49B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פקולטה</w:t>
            </w:r>
          </w:p>
        </w:tc>
        <w:tc>
          <w:tcPr>
            <w:tcW w:w="1686" w:type="pct"/>
            <w:tcBorders>
              <w:bottom w:val="single" w:sz="4" w:space="0" w:color="auto"/>
            </w:tcBorders>
          </w:tcPr>
          <w:p w14:paraId="7877091C" w14:textId="77777777" w:rsidR="00041980" w:rsidRPr="005B49BA" w:rsidRDefault="00041980" w:rsidP="004E2D0C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5B49B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תיאור/הערות</w:t>
            </w: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14:paraId="09A5682B" w14:textId="77777777" w:rsidR="00041980" w:rsidRPr="005B49BA" w:rsidRDefault="00041980" w:rsidP="004E2D0C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5B49BA"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yellow"/>
                <w:rtl/>
              </w:rPr>
              <w:t xml:space="preserve">הגשה פנימית לרשות המחקר </w:t>
            </w:r>
          </w:p>
        </w:tc>
        <w:tc>
          <w:tcPr>
            <w:tcW w:w="536" w:type="pct"/>
            <w:tcBorders>
              <w:bottom w:val="single" w:sz="4" w:space="0" w:color="auto"/>
            </w:tcBorders>
          </w:tcPr>
          <w:p w14:paraId="2999E9CD" w14:textId="77777777" w:rsidR="00041980" w:rsidRPr="005B49BA" w:rsidRDefault="00041980" w:rsidP="004E2D0C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5B49B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מועד הגשה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14:paraId="10AB2F73" w14:textId="77777777" w:rsidR="00041980" w:rsidRPr="005B49BA" w:rsidRDefault="00041980" w:rsidP="004E2D0C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5B49B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סכום מקסימאלי</w:t>
            </w:r>
          </w:p>
        </w:tc>
        <w:tc>
          <w:tcPr>
            <w:tcW w:w="397" w:type="pct"/>
            <w:tcBorders>
              <w:bottom w:val="single" w:sz="4" w:space="0" w:color="auto"/>
            </w:tcBorders>
          </w:tcPr>
          <w:p w14:paraId="1247F751" w14:textId="77777777" w:rsidR="00041980" w:rsidRPr="005B49BA" w:rsidRDefault="00041980" w:rsidP="004E2D0C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5B49B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תקופת המחקר</w:t>
            </w: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6DE79C2A" w14:textId="77777777" w:rsidR="00041980" w:rsidRPr="005B49BA" w:rsidRDefault="00041980" w:rsidP="004E2D0C">
            <w:pPr>
              <w:bidi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5B49BA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הגוף המממן</w:t>
            </w:r>
          </w:p>
        </w:tc>
      </w:tr>
      <w:tr w:rsidR="004E2D0C" w:rsidRPr="005D479A" w14:paraId="047B5A57" w14:textId="77777777" w:rsidTr="00E83297">
        <w:tc>
          <w:tcPr>
            <w:tcW w:w="546" w:type="pct"/>
            <w:shd w:val="clear" w:color="auto" w:fill="FABF8F" w:themeFill="accent6" w:themeFillTint="99"/>
          </w:tcPr>
          <w:p w14:paraId="79655156" w14:textId="6A2572E9" w:rsidR="004E2D0C" w:rsidRPr="005B49BA" w:rsidRDefault="004E2D0C" w:rsidP="004E2D0C">
            <w:pPr>
              <w:bidi/>
              <w:rPr>
                <w:rFonts w:asciiTheme="minorBidi" w:hAnsiTheme="minorBidi" w:cstheme="minorBidi"/>
                <w:b/>
                <w:bCs/>
                <w:sz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 xml:space="preserve">כולם 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3EEE58C3" w14:textId="00277DE2" w:rsidR="004E2D0C" w:rsidRPr="005B49BA" w:rsidRDefault="004E2D0C" w:rsidP="004E2D0C">
            <w:pPr>
              <w:bidi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58D008E1" w14:textId="2041E2B6" w:rsidR="004E2D0C" w:rsidRDefault="004E2D0C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3FF189FD" w14:textId="22217175" w:rsidR="004E2D0C" w:rsidRPr="00C300FE" w:rsidRDefault="004E2D0C" w:rsidP="004E2D0C">
            <w:pPr>
              <w:bidi/>
              <w:rPr>
                <w:rFonts w:ascii="Arial" w:eastAsiaTheme="minorHAnsi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3047781E" w14:textId="67A78EE2" w:rsidR="004E2D0C" w:rsidRDefault="004E2D0C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40D7DC22" w14:textId="228872C4" w:rsidR="004E2D0C" w:rsidRDefault="004E2D0C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3424D7E6" w14:textId="21645E75" w:rsidR="004E2D0C" w:rsidRDefault="004E2D0C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02527" w:rsidRPr="005D479A" w14:paraId="27AB85DB" w14:textId="77777777" w:rsidTr="00E83297">
        <w:tc>
          <w:tcPr>
            <w:tcW w:w="546" w:type="pct"/>
            <w:shd w:val="clear" w:color="auto" w:fill="FABF8F" w:themeFill="accent6" w:themeFillTint="99"/>
          </w:tcPr>
          <w:p w14:paraId="26CF401E" w14:textId="77777777" w:rsidR="00002527" w:rsidRDefault="00002527" w:rsidP="004E2D0C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77DB8135" w14:textId="77777777" w:rsidR="00002527" w:rsidRPr="005B49BA" w:rsidRDefault="00002527" w:rsidP="004E2D0C">
            <w:pPr>
              <w:bidi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3AF8C4F1" w14:textId="77777777" w:rsidR="00002527" w:rsidRDefault="00002527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74A82099" w14:textId="77777777" w:rsidR="00002527" w:rsidRPr="00C300FE" w:rsidRDefault="00002527" w:rsidP="004E2D0C">
            <w:pPr>
              <w:bidi/>
              <w:rPr>
                <w:rFonts w:ascii="Arial" w:eastAsiaTheme="minorHAnsi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70F77F9F" w14:textId="77777777" w:rsidR="00002527" w:rsidRDefault="00002527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61E7E248" w14:textId="77777777" w:rsidR="00002527" w:rsidRDefault="00002527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17E0D72D" w14:textId="77777777" w:rsidR="00002527" w:rsidRDefault="00002527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963730" w:rsidRPr="005D479A" w14:paraId="0BE2839F" w14:textId="77777777" w:rsidTr="00E83297">
        <w:tc>
          <w:tcPr>
            <w:tcW w:w="546" w:type="pct"/>
            <w:shd w:val="clear" w:color="auto" w:fill="FABF8F" w:themeFill="accent6" w:themeFillTint="99"/>
          </w:tcPr>
          <w:p w14:paraId="4C09B502" w14:textId="77777777" w:rsidR="00963730" w:rsidRDefault="00963730" w:rsidP="004E2D0C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2B71EE76" w14:textId="77777777" w:rsidR="00963730" w:rsidRPr="005B49BA" w:rsidRDefault="00963730" w:rsidP="004E2D0C">
            <w:pPr>
              <w:bidi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4CD5EB73" w14:textId="77777777" w:rsidR="00963730" w:rsidRDefault="00963730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45B678AA" w14:textId="77777777" w:rsidR="00963730" w:rsidRPr="00C300FE" w:rsidRDefault="00963730" w:rsidP="004E2D0C">
            <w:pPr>
              <w:bidi/>
              <w:rPr>
                <w:rFonts w:ascii="Arial" w:eastAsiaTheme="minorHAnsi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043FDC17" w14:textId="77777777" w:rsidR="00963730" w:rsidRDefault="00963730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20EB1907" w14:textId="77777777" w:rsidR="00963730" w:rsidRDefault="00963730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</w:tcPr>
          <w:p w14:paraId="762BDDA2" w14:textId="77777777" w:rsidR="00963730" w:rsidRDefault="00963730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41980" w:rsidRPr="005D479A" w14:paraId="524C00EA" w14:textId="77777777" w:rsidTr="00041980">
        <w:tc>
          <w:tcPr>
            <w:tcW w:w="546" w:type="pct"/>
            <w:shd w:val="clear" w:color="auto" w:fill="4F81BD" w:themeFill="accent1"/>
          </w:tcPr>
          <w:p w14:paraId="0B456F89" w14:textId="77777777" w:rsidR="00041980" w:rsidRPr="005B49BA" w:rsidRDefault="00041980" w:rsidP="004943FD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1686" w:type="pct"/>
            <w:shd w:val="clear" w:color="auto" w:fill="4F81BD" w:themeFill="accent1"/>
          </w:tcPr>
          <w:p w14:paraId="01D48987" w14:textId="77777777" w:rsidR="00041980" w:rsidRDefault="00041980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4F81BD" w:themeFill="accent1"/>
          </w:tcPr>
          <w:p w14:paraId="51ACC0B5" w14:textId="77777777" w:rsidR="00041980" w:rsidRPr="00455662" w:rsidRDefault="00041980" w:rsidP="004E2D0C">
            <w:pPr>
              <w:bidi/>
              <w:rPr>
                <w:rFonts w:ascii="Arial" w:eastAsiaTheme="minorHAnsi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4F81BD" w:themeFill="accent1"/>
          </w:tcPr>
          <w:p w14:paraId="6B69B03A" w14:textId="77777777" w:rsidR="00041980" w:rsidRDefault="00041980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4F81BD" w:themeFill="accent1"/>
          </w:tcPr>
          <w:p w14:paraId="509A950F" w14:textId="77777777" w:rsidR="00041980" w:rsidRDefault="00041980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4F81BD" w:themeFill="accent1"/>
          </w:tcPr>
          <w:p w14:paraId="5555412E" w14:textId="77777777" w:rsidR="00041980" w:rsidRDefault="00041980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4F81BD" w:themeFill="accent1"/>
          </w:tcPr>
          <w:p w14:paraId="42B26EA8" w14:textId="77777777" w:rsidR="00041980" w:rsidRDefault="00041980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6A7B46" w:rsidRPr="005D479A" w14:paraId="42635169" w14:textId="77777777" w:rsidTr="004529FF">
        <w:tc>
          <w:tcPr>
            <w:tcW w:w="546" w:type="pct"/>
            <w:shd w:val="clear" w:color="auto" w:fill="E5DFEC" w:themeFill="accent4" w:themeFillTint="33"/>
          </w:tcPr>
          <w:p w14:paraId="0F1B1F0B" w14:textId="649492CE" w:rsidR="006A7B46" w:rsidRPr="005B49BA" w:rsidRDefault="009747BD" w:rsidP="00017B03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 xml:space="preserve">מדעי הרוח </w:t>
            </w:r>
          </w:p>
        </w:tc>
        <w:tc>
          <w:tcPr>
            <w:tcW w:w="1686" w:type="pct"/>
            <w:shd w:val="clear" w:color="auto" w:fill="E5DFEC" w:themeFill="accent4" w:themeFillTint="33"/>
          </w:tcPr>
          <w:p w14:paraId="7757812C" w14:textId="5AD25853" w:rsidR="006A7B46" w:rsidRPr="00051028" w:rsidRDefault="006A7B46" w:rsidP="00017B03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E5DFEC" w:themeFill="accent4" w:themeFillTint="33"/>
          </w:tcPr>
          <w:p w14:paraId="73036EF7" w14:textId="13486188" w:rsidR="006A7B46" w:rsidRPr="00051028" w:rsidRDefault="006A7B46" w:rsidP="00017B03">
            <w:pPr>
              <w:bidi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E5DFEC" w:themeFill="accent4" w:themeFillTint="33"/>
          </w:tcPr>
          <w:p w14:paraId="65C4EED7" w14:textId="6C946089" w:rsidR="006A7B46" w:rsidRPr="00051028" w:rsidRDefault="006A7B46" w:rsidP="00017B03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E5DFEC" w:themeFill="accent4" w:themeFillTint="33"/>
          </w:tcPr>
          <w:p w14:paraId="4F0BAAB6" w14:textId="1B1415C8" w:rsidR="006A7B46" w:rsidRPr="00051028" w:rsidRDefault="006A7B46" w:rsidP="00017B03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97" w:type="pct"/>
            <w:shd w:val="clear" w:color="auto" w:fill="E5DFEC" w:themeFill="accent4" w:themeFillTint="33"/>
          </w:tcPr>
          <w:p w14:paraId="0DA0E495" w14:textId="4FE4E438" w:rsidR="006A7B46" w:rsidRPr="00051028" w:rsidRDefault="006A7B46" w:rsidP="00017B03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686" w:type="pct"/>
            <w:shd w:val="clear" w:color="auto" w:fill="E5DFEC" w:themeFill="accent4" w:themeFillTint="33"/>
          </w:tcPr>
          <w:p w14:paraId="706DE126" w14:textId="705D8C86" w:rsidR="006A7B46" w:rsidRPr="00051028" w:rsidRDefault="006A7B46" w:rsidP="00017B03">
            <w:pPr>
              <w:bidi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E79F8" w:rsidRPr="005D479A" w14:paraId="07C89207" w14:textId="77777777" w:rsidTr="004529FF">
        <w:tc>
          <w:tcPr>
            <w:tcW w:w="546" w:type="pct"/>
            <w:shd w:val="clear" w:color="auto" w:fill="E5DFEC" w:themeFill="accent4" w:themeFillTint="33"/>
          </w:tcPr>
          <w:p w14:paraId="7891B856" w14:textId="44540BD8" w:rsidR="004529FF" w:rsidRPr="00DE79F8" w:rsidRDefault="00DE79F8" w:rsidP="004529FF">
            <w:pPr>
              <w:bidi/>
              <w:rPr>
                <w:rFonts w:asciiTheme="minorBidi" w:hAnsiTheme="minorBidi" w:cstheme="minorBidi"/>
                <w:sz w:val="24"/>
                <w:rtl/>
              </w:rPr>
            </w:pPr>
            <w:r w:rsidRPr="00DE79F8">
              <w:rPr>
                <w:rFonts w:asciiTheme="minorBidi" w:hAnsiTheme="minorBidi" w:cstheme="minorBidi" w:hint="cs"/>
                <w:sz w:val="20"/>
                <w:szCs w:val="20"/>
                <w:rtl/>
              </w:rPr>
              <w:t>רפרנטית מטפלת: תמי בר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42B66CC7" w14:textId="77777777" w:rsidR="004529FF" w:rsidRDefault="004529FF" w:rsidP="004529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Small Grant Proposals</w:t>
            </w:r>
          </w:p>
          <w:p w14:paraId="0959A6FE" w14:textId="6B77ED3A" w:rsidR="004529FF" w:rsidRPr="000209FD" w:rsidRDefault="004529FF" w:rsidP="004529FF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Education related research 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4F68198B" w14:textId="21A1BA83" w:rsidR="004529FF" w:rsidRPr="00455662" w:rsidRDefault="004529FF" w:rsidP="004529FF">
            <w:pPr>
              <w:bidi/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12.4.26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67A8B6F8" w14:textId="3D97EEBC" w:rsidR="004529FF" w:rsidRPr="000209FD" w:rsidRDefault="004529FF" w:rsidP="004529FF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15.4.26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4E804141" w14:textId="693061DE" w:rsidR="004529FF" w:rsidRPr="000209FD" w:rsidRDefault="004529FF" w:rsidP="004529FF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>$50,000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29542971" w14:textId="00276934" w:rsidR="004529FF" w:rsidRPr="000209FD" w:rsidRDefault="004529FF" w:rsidP="004529FF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לא צוין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1CC68AD3" w14:textId="02FBA46B" w:rsidR="004529FF" w:rsidRPr="000209FD" w:rsidRDefault="004529FF" w:rsidP="004529FF">
            <w:pPr>
              <w:rPr>
                <w:rFonts w:asciiTheme="minorBidi" w:hAnsiTheme="minorBidi"/>
                <w:sz w:val="20"/>
                <w:szCs w:val="20"/>
              </w:rPr>
            </w:pPr>
            <w:hyperlink r:id="rId9" w:history="1">
              <w:r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Spencer Foundation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41980" w:rsidRPr="005D479A" w14:paraId="326B7BF0" w14:textId="77777777" w:rsidTr="004529FF">
        <w:tc>
          <w:tcPr>
            <w:tcW w:w="546" w:type="pct"/>
            <w:shd w:val="clear" w:color="auto" w:fill="E5DFEC" w:themeFill="accent4" w:themeFillTint="33"/>
          </w:tcPr>
          <w:p w14:paraId="379516FA" w14:textId="77777777" w:rsidR="00041980" w:rsidRPr="005B49BA" w:rsidRDefault="00041980" w:rsidP="004943FD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shd w:val="clear" w:color="auto" w:fill="E5DFEC" w:themeFill="accent4" w:themeFillTint="33"/>
          </w:tcPr>
          <w:p w14:paraId="6D9F4969" w14:textId="77777777" w:rsidR="00041980" w:rsidRPr="000209FD" w:rsidRDefault="00041980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E5DFEC" w:themeFill="accent4" w:themeFillTint="33"/>
          </w:tcPr>
          <w:p w14:paraId="12D0441F" w14:textId="77777777" w:rsidR="00041980" w:rsidRPr="00455662" w:rsidRDefault="00041980" w:rsidP="004E2D0C">
            <w:pPr>
              <w:bidi/>
              <w:rPr>
                <w:rFonts w:asciiTheme="minorBidi" w:hAnsiTheme="minorBidi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E5DFEC" w:themeFill="accent4" w:themeFillTint="33"/>
          </w:tcPr>
          <w:p w14:paraId="5AD22038" w14:textId="77777777" w:rsidR="00041980" w:rsidRPr="000209FD" w:rsidRDefault="00041980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E5DFEC" w:themeFill="accent4" w:themeFillTint="33"/>
          </w:tcPr>
          <w:p w14:paraId="4A2ADEB5" w14:textId="77777777" w:rsidR="00041980" w:rsidRPr="000209FD" w:rsidRDefault="00041980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97" w:type="pct"/>
            <w:shd w:val="clear" w:color="auto" w:fill="E5DFEC" w:themeFill="accent4" w:themeFillTint="33"/>
          </w:tcPr>
          <w:p w14:paraId="69AEA1D7" w14:textId="77777777" w:rsidR="00041980" w:rsidRPr="000209FD" w:rsidRDefault="00041980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686" w:type="pct"/>
            <w:shd w:val="clear" w:color="auto" w:fill="E5DFEC" w:themeFill="accent4" w:themeFillTint="33"/>
          </w:tcPr>
          <w:p w14:paraId="6B839802" w14:textId="77777777" w:rsidR="00041980" w:rsidRPr="000209FD" w:rsidRDefault="00041980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41980" w:rsidRPr="005D479A" w14:paraId="4E014ADC" w14:textId="77777777" w:rsidTr="00041980">
        <w:tc>
          <w:tcPr>
            <w:tcW w:w="546" w:type="pct"/>
            <w:shd w:val="clear" w:color="auto" w:fill="4F81BD" w:themeFill="accent1"/>
          </w:tcPr>
          <w:p w14:paraId="607E7FBA" w14:textId="77777777" w:rsidR="00041980" w:rsidRPr="005B49BA" w:rsidRDefault="00041980" w:rsidP="004943FD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shd w:val="clear" w:color="auto" w:fill="4F81BD" w:themeFill="accent1"/>
          </w:tcPr>
          <w:p w14:paraId="6FF6DEBB" w14:textId="77777777" w:rsidR="00041980" w:rsidRPr="000209FD" w:rsidRDefault="00041980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501" w:type="pct"/>
            <w:shd w:val="clear" w:color="auto" w:fill="4F81BD" w:themeFill="accent1"/>
          </w:tcPr>
          <w:p w14:paraId="6CCB95CE" w14:textId="77777777" w:rsidR="00041980" w:rsidRPr="00455662" w:rsidRDefault="00041980" w:rsidP="004E2D0C">
            <w:pPr>
              <w:bidi/>
              <w:rPr>
                <w:rFonts w:asciiTheme="minorBidi" w:hAnsiTheme="minorBidi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4F81BD" w:themeFill="accent1"/>
          </w:tcPr>
          <w:p w14:paraId="593EF300" w14:textId="77777777" w:rsidR="00041980" w:rsidRPr="000209FD" w:rsidRDefault="00041980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4F81BD" w:themeFill="accent1"/>
          </w:tcPr>
          <w:p w14:paraId="5EFD27E1" w14:textId="77777777" w:rsidR="00041980" w:rsidRPr="000209FD" w:rsidRDefault="00041980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97" w:type="pct"/>
            <w:shd w:val="clear" w:color="auto" w:fill="4F81BD" w:themeFill="accent1"/>
          </w:tcPr>
          <w:p w14:paraId="30EFDD9F" w14:textId="77777777" w:rsidR="00041980" w:rsidRPr="000209FD" w:rsidRDefault="00041980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686" w:type="pct"/>
            <w:shd w:val="clear" w:color="auto" w:fill="4F81BD" w:themeFill="accent1"/>
          </w:tcPr>
          <w:p w14:paraId="7D15F267" w14:textId="77777777" w:rsidR="00041980" w:rsidRPr="000209FD" w:rsidRDefault="00041980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76FD9" w:rsidRPr="005D479A" w14:paraId="606BCD18" w14:textId="77777777" w:rsidTr="00041980">
        <w:tc>
          <w:tcPr>
            <w:tcW w:w="546" w:type="pct"/>
            <w:shd w:val="clear" w:color="auto" w:fill="C4BC96" w:themeFill="background2" w:themeFillShade="BF"/>
          </w:tcPr>
          <w:p w14:paraId="22A1B410" w14:textId="77777777" w:rsidR="00076FD9" w:rsidRPr="005B49BA" w:rsidRDefault="00076FD9" w:rsidP="004943FD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5B49BA">
              <w:rPr>
                <w:rFonts w:asciiTheme="minorBidi" w:hAnsiTheme="minorBidi" w:cstheme="minorBidi"/>
                <w:b/>
                <w:bCs/>
                <w:sz w:val="24"/>
                <w:rtl/>
              </w:rPr>
              <w:t xml:space="preserve">אומנויות </w:t>
            </w:r>
          </w:p>
        </w:tc>
        <w:tc>
          <w:tcPr>
            <w:tcW w:w="1686" w:type="pct"/>
            <w:shd w:val="clear" w:color="auto" w:fill="C4BC96" w:themeFill="background2" w:themeFillShade="BF"/>
          </w:tcPr>
          <w:p w14:paraId="308590FF" w14:textId="77777777" w:rsidR="00076FD9" w:rsidRDefault="00076FD9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C4BC96" w:themeFill="background2" w:themeFillShade="BF"/>
          </w:tcPr>
          <w:p w14:paraId="0F184F8C" w14:textId="77777777" w:rsidR="00076FD9" w:rsidRP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C4BC96" w:themeFill="background2" w:themeFillShade="BF"/>
          </w:tcPr>
          <w:p w14:paraId="32B05739" w14:textId="77777777" w:rsidR="00076FD9" w:rsidRDefault="00076FD9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C4BC96" w:themeFill="background2" w:themeFillShade="BF"/>
          </w:tcPr>
          <w:p w14:paraId="320EE360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C4BC96" w:themeFill="background2" w:themeFillShade="BF"/>
          </w:tcPr>
          <w:p w14:paraId="0035A029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C4BC96" w:themeFill="background2" w:themeFillShade="BF"/>
          </w:tcPr>
          <w:p w14:paraId="244E06E9" w14:textId="77777777" w:rsidR="00076FD9" w:rsidRDefault="00076FD9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76FD9" w:rsidRPr="005D479A" w14:paraId="62170A7F" w14:textId="77777777" w:rsidTr="00041980">
        <w:tc>
          <w:tcPr>
            <w:tcW w:w="546" w:type="pct"/>
            <w:shd w:val="clear" w:color="auto" w:fill="4F81BD" w:themeFill="accent1"/>
          </w:tcPr>
          <w:p w14:paraId="22A7FFA4" w14:textId="77777777" w:rsidR="00076FD9" w:rsidRPr="005B49BA" w:rsidRDefault="00076FD9" w:rsidP="004943FD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shd w:val="clear" w:color="auto" w:fill="4F81BD" w:themeFill="accent1"/>
          </w:tcPr>
          <w:p w14:paraId="2206FBF7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501" w:type="pct"/>
            <w:shd w:val="clear" w:color="auto" w:fill="4F81BD" w:themeFill="accent1"/>
          </w:tcPr>
          <w:p w14:paraId="00FCEDDA" w14:textId="77777777" w:rsidR="00076FD9" w:rsidRPr="00455662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4F81BD" w:themeFill="accent1"/>
          </w:tcPr>
          <w:p w14:paraId="023D83BD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4F81BD" w:themeFill="accent1"/>
          </w:tcPr>
          <w:p w14:paraId="0CF39E57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97" w:type="pct"/>
            <w:shd w:val="clear" w:color="auto" w:fill="4F81BD" w:themeFill="accent1"/>
          </w:tcPr>
          <w:p w14:paraId="790E22D0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686" w:type="pct"/>
            <w:shd w:val="clear" w:color="auto" w:fill="4F81BD" w:themeFill="accent1"/>
          </w:tcPr>
          <w:p w14:paraId="2E5A87C3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9E52AA" w:rsidRPr="005D479A" w14:paraId="3834A8EF" w14:textId="77777777" w:rsidTr="00781EAD">
        <w:tc>
          <w:tcPr>
            <w:tcW w:w="546" w:type="pct"/>
            <w:shd w:val="clear" w:color="auto" w:fill="B6DDE8" w:themeFill="accent5" w:themeFillTint="66"/>
          </w:tcPr>
          <w:p w14:paraId="28FA8EFE" w14:textId="77777777" w:rsidR="009E52AA" w:rsidRPr="005B49BA" w:rsidRDefault="009E52AA" w:rsidP="009E52AA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5B49BA">
              <w:rPr>
                <w:rFonts w:asciiTheme="minorBidi" w:hAnsiTheme="minorBidi" w:cstheme="minorBidi"/>
                <w:b/>
                <w:bCs/>
                <w:sz w:val="24"/>
                <w:rtl/>
              </w:rPr>
              <w:t>מדעי החברה</w:t>
            </w:r>
          </w:p>
          <w:p w14:paraId="2F4C6C7C" w14:textId="77777777" w:rsidR="009E52AA" w:rsidRPr="005B49BA" w:rsidRDefault="009E52AA" w:rsidP="009E52AA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21EA8C18" w14:textId="38EA7AA0" w:rsidR="009E52AA" w:rsidRPr="000209FD" w:rsidRDefault="009E52AA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3E0D2D4A" w14:textId="77777777" w:rsidR="009E52AA" w:rsidRPr="00455662" w:rsidRDefault="009E52AA" w:rsidP="004E2D0C">
            <w:pPr>
              <w:bidi/>
              <w:rPr>
                <w:rFonts w:asciiTheme="minorBidi" w:hAnsiTheme="minorBidi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1A8F4F0B" w14:textId="67476494" w:rsidR="009E52AA" w:rsidRPr="000209FD" w:rsidRDefault="009E52AA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06D826B3" w14:textId="5462A456" w:rsidR="009E52AA" w:rsidRPr="000209FD" w:rsidRDefault="009E52AA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2D51625E" w14:textId="0DC8333F" w:rsidR="009E52AA" w:rsidRPr="000209FD" w:rsidRDefault="009E52AA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2637729D" w14:textId="11A54EAE" w:rsidR="009E52AA" w:rsidRPr="000209FD" w:rsidRDefault="009E52AA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4633A" w:rsidRPr="005D479A" w14:paraId="5DE8B8E2" w14:textId="77777777" w:rsidTr="000F0F5A">
        <w:tc>
          <w:tcPr>
            <w:tcW w:w="546" w:type="pct"/>
            <w:shd w:val="clear" w:color="auto" w:fill="B6DDE8" w:themeFill="accent5" w:themeFillTint="66"/>
          </w:tcPr>
          <w:p w14:paraId="57419FA1" w14:textId="77777777" w:rsidR="00B4633A" w:rsidRPr="005B49BA" w:rsidRDefault="00B4633A" w:rsidP="00B4633A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0B95D648" w14:textId="3415BC0C" w:rsidR="00B4633A" w:rsidRDefault="00B4633A" w:rsidP="004E2D0C">
            <w:pPr>
              <w:pStyle w:val="ListParagraph"/>
              <w:ind w:left="0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0E4A4620" w14:textId="6D70751B" w:rsidR="00B4633A" w:rsidRPr="00455662" w:rsidRDefault="00B4633A" w:rsidP="004E2D0C">
            <w:pPr>
              <w:bidi/>
              <w:rPr>
                <w:rFonts w:ascii="Arial" w:eastAsiaTheme="minorHAnsi" w:hAnsi="Arial" w:cs="Arial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5270F56B" w14:textId="24B27648" w:rsidR="00B4633A" w:rsidRDefault="00B4633A" w:rsidP="004E2D0C">
            <w:pPr>
              <w:bidi/>
              <w:rPr>
                <w:rFonts w:ascii="Arial" w:eastAsiaTheme="minorHAnsi" w:hAnsi="Arial" w:cs="Arial"/>
                <w:sz w:val="20"/>
                <w:szCs w:val="20"/>
                <w:rtl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5283E1C3" w14:textId="2E8AFA56" w:rsidR="00B4633A" w:rsidRDefault="00B4633A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2878D227" w14:textId="4802CD4E" w:rsidR="00B4633A" w:rsidRDefault="00B4633A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14:paraId="3E22F39E" w14:textId="2EAD437D" w:rsidR="00B4633A" w:rsidRDefault="00B4633A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76FD9" w:rsidRPr="005D479A" w14:paraId="62411C68" w14:textId="77777777" w:rsidTr="00041980">
        <w:tc>
          <w:tcPr>
            <w:tcW w:w="546" w:type="pct"/>
            <w:shd w:val="clear" w:color="auto" w:fill="4F81BD" w:themeFill="accent1"/>
          </w:tcPr>
          <w:p w14:paraId="440990B1" w14:textId="77777777" w:rsidR="00076FD9" w:rsidRPr="005B49BA" w:rsidRDefault="00076FD9" w:rsidP="004943FD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shd w:val="clear" w:color="auto" w:fill="4F81BD" w:themeFill="accent1"/>
          </w:tcPr>
          <w:p w14:paraId="3E00A0EE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4F81BD" w:themeFill="accent1"/>
          </w:tcPr>
          <w:p w14:paraId="392AA101" w14:textId="77777777" w:rsidR="00076FD9" w:rsidRPr="00455662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4F81BD" w:themeFill="accent1"/>
          </w:tcPr>
          <w:p w14:paraId="336F7556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4F81BD" w:themeFill="accent1"/>
          </w:tcPr>
          <w:p w14:paraId="55F53324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97" w:type="pct"/>
            <w:shd w:val="clear" w:color="auto" w:fill="4F81BD" w:themeFill="accent1"/>
          </w:tcPr>
          <w:p w14:paraId="3AB7D02F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686" w:type="pct"/>
            <w:shd w:val="clear" w:color="auto" w:fill="4F81BD" w:themeFill="accent1"/>
          </w:tcPr>
          <w:p w14:paraId="38BA6853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76FD9" w:rsidRPr="005D479A" w14:paraId="5DE42B10" w14:textId="77777777" w:rsidTr="00041980">
        <w:tc>
          <w:tcPr>
            <w:tcW w:w="546" w:type="pct"/>
            <w:shd w:val="clear" w:color="auto" w:fill="92D050"/>
          </w:tcPr>
          <w:p w14:paraId="76EB9CF7" w14:textId="77777777" w:rsidR="00076FD9" w:rsidRPr="005B49BA" w:rsidRDefault="00076FD9" w:rsidP="004943FD">
            <w:pPr>
              <w:bidi/>
              <w:rPr>
                <w:rFonts w:asciiTheme="minorBidi" w:hAnsiTheme="minorBidi" w:cstheme="minorBidi"/>
                <w:sz w:val="20"/>
                <w:szCs w:val="20"/>
                <w:highlight w:val="yellow"/>
                <w:rtl/>
              </w:rPr>
            </w:pPr>
            <w:r w:rsidRPr="005B49BA">
              <w:rPr>
                <w:rFonts w:asciiTheme="minorBidi" w:hAnsiTheme="minorBidi" w:cstheme="minorBidi"/>
                <w:b/>
                <w:bCs/>
                <w:sz w:val="24"/>
                <w:rtl/>
              </w:rPr>
              <w:t xml:space="preserve">ניהול </w:t>
            </w:r>
          </w:p>
        </w:tc>
        <w:tc>
          <w:tcPr>
            <w:tcW w:w="1686" w:type="pct"/>
            <w:shd w:val="clear" w:color="auto" w:fill="92D050"/>
          </w:tcPr>
          <w:p w14:paraId="47F1B21B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92D050"/>
          </w:tcPr>
          <w:p w14:paraId="1E4A91BF" w14:textId="77777777" w:rsidR="00076FD9" w:rsidRPr="00455662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92D050"/>
          </w:tcPr>
          <w:p w14:paraId="2DC6215B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92D050"/>
          </w:tcPr>
          <w:p w14:paraId="24FA7926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97" w:type="pct"/>
            <w:shd w:val="clear" w:color="auto" w:fill="92D050"/>
          </w:tcPr>
          <w:p w14:paraId="38067F85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686" w:type="pct"/>
            <w:shd w:val="clear" w:color="auto" w:fill="92D050"/>
          </w:tcPr>
          <w:p w14:paraId="6C56ED8D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76FD9" w:rsidRPr="005D479A" w14:paraId="2C6CF7EA" w14:textId="77777777" w:rsidTr="00041980">
        <w:tc>
          <w:tcPr>
            <w:tcW w:w="546" w:type="pct"/>
            <w:shd w:val="clear" w:color="auto" w:fill="92D050"/>
          </w:tcPr>
          <w:p w14:paraId="1554F3EF" w14:textId="77777777" w:rsidR="00076FD9" w:rsidRPr="005B49BA" w:rsidRDefault="00076FD9" w:rsidP="004943FD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686" w:type="pct"/>
            <w:shd w:val="clear" w:color="auto" w:fill="92D050"/>
          </w:tcPr>
          <w:p w14:paraId="771ED99C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92D050"/>
          </w:tcPr>
          <w:p w14:paraId="758F21F1" w14:textId="77777777" w:rsidR="00076FD9" w:rsidRPr="00455662" w:rsidRDefault="00076FD9" w:rsidP="004E2D0C">
            <w:pPr>
              <w:bidi/>
              <w:rPr>
                <w:rFonts w:asciiTheme="minorBidi" w:eastAsiaTheme="minorHAnsi" w:hAnsiTheme="minorBidi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92D050"/>
          </w:tcPr>
          <w:p w14:paraId="0F160687" w14:textId="77777777" w:rsidR="00076FD9" w:rsidRPr="000209FD" w:rsidRDefault="00076FD9" w:rsidP="004E2D0C">
            <w:pPr>
              <w:bidi/>
              <w:rPr>
                <w:rFonts w:asciiTheme="minorBidi" w:eastAsiaTheme="minorHAnsi" w:hAnsiTheme="minorBidi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92D050"/>
          </w:tcPr>
          <w:p w14:paraId="5B0512C7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97" w:type="pct"/>
            <w:shd w:val="clear" w:color="auto" w:fill="92D050"/>
          </w:tcPr>
          <w:p w14:paraId="6CAE3CCC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686" w:type="pct"/>
            <w:shd w:val="clear" w:color="auto" w:fill="92D050"/>
          </w:tcPr>
          <w:p w14:paraId="735F5C83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76FD9" w:rsidRPr="005D479A" w14:paraId="5B556F57" w14:textId="77777777" w:rsidTr="00041980">
        <w:tc>
          <w:tcPr>
            <w:tcW w:w="546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6B6F9C41" w14:textId="77777777" w:rsidR="00076FD9" w:rsidRPr="005B49BA" w:rsidRDefault="00076FD9" w:rsidP="004943FD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33CA580F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74A10765" w14:textId="77777777" w:rsidR="00076FD9" w:rsidRPr="00455662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60A5A6A0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4DF6288F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777EC705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55A5F92F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204033" w:rsidRPr="005D479A" w14:paraId="00DA868A" w14:textId="77777777" w:rsidTr="00F43ACC">
        <w:trPr>
          <w:trHeight w:val="871"/>
        </w:trPr>
        <w:tc>
          <w:tcPr>
            <w:tcW w:w="546" w:type="pct"/>
            <w:shd w:val="clear" w:color="auto" w:fill="D6E3BC" w:themeFill="accent3" w:themeFillTint="66"/>
          </w:tcPr>
          <w:p w14:paraId="71460616" w14:textId="77777777" w:rsidR="00204033" w:rsidRDefault="00204033" w:rsidP="00204033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5B49BA">
              <w:rPr>
                <w:rFonts w:asciiTheme="minorBidi" w:hAnsiTheme="minorBidi" w:cstheme="minorBidi"/>
                <w:b/>
                <w:bCs/>
                <w:sz w:val="24"/>
                <w:rtl/>
              </w:rPr>
              <w:t>מדעים מדויקים והנדסה</w:t>
            </w:r>
          </w:p>
          <w:p w14:paraId="6315E110" w14:textId="77777777" w:rsidR="00204033" w:rsidRPr="005B49BA" w:rsidRDefault="00204033" w:rsidP="00204033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74EE4560" w14:textId="522AC511" w:rsidR="00204033" w:rsidRDefault="00204033" w:rsidP="00204033">
            <w:p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קול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rtl/>
              </w:rPr>
              <w:t>קורא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rtl/>
              </w:rPr>
              <w:t>להגשת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rtl/>
              </w:rPr>
              <w:t>הצעות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rtl/>
              </w:rPr>
              <w:t>למחקרים</w:t>
            </w:r>
            <w:r w:rsidRPr="002B62A4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2B62A4" w:rsidRPr="002B62A4">
              <w:rPr>
                <w:rFonts w:ascii="Arial" w:hAnsi="Arial" w:cs="Arial" w:hint="cs"/>
                <w:sz w:val="20"/>
                <w:szCs w:val="20"/>
                <w:rtl/>
              </w:rPr>
              <w:t>יישומיים</w:t>
            </w:r>
            <w:r w:rsidR="002B62A4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rtl/>
              </w:rPr>
              <w:t>בנושא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rtl/>
              </w:rPr>
              <w:t>אגירת</w:t>
            </w:r>
            <w:r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אנרגיה: </w:t>
            </w:r>
          </w:p>
          <w:p w14:paraId="73E871D4" w14:textId="77777777" w:rsidR="00204033" w:rsidRPr="002B62A4" w:rsidRDefault="00204033" w:rsidP="00204033">
            <w:pPr>
              <w:bidi/>
              <w:rPr>
                <w:rFonts w:ascii="Arial" w:hAnsi="Arial" w:cs="Arial"/>
                <w:sz w:val="18"/>
                <w:szCs w:val="18"/>
                <w:rtl/>
              </w:rPr>
            </w:pPr>
            <w:r w:rsidRPr="002B62A4">
              <w:rPr>
                <w:rFonts w:ascii="Arial" w:hAnsi="Arial" w:cs="Arial"/>
                <w:sz w:val="18"/>
                <w:szCs w:val="18"/>
                <w:rtl/>
              </w:rPr>
              <w:t>יתקבלו  הצעות למחקרים בנושאים הבאים</w:t>
            </w:r>
            <w:r w:rsidRPr="002B62A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8F643F3" w14:textId="77777777" w:rsidR="00204033" w:rsidRPr="002B62A4" w:rsidRDefault="00204033" w:rsidP="000F5162">
            <w:pPr>
              <w:pStyle w:val="ListParagraph"/>
              <w:numPr>
                <w:ilvl w:val="0"/>
                <w:numId w:val="20"/>
              </w:numPr>
              <w:ind w:left="177" w:hanging="177"/>
              <w:rPr>
                <w:rFonts w:ascii="Arial" w:hAnsi="Arial" w:cs="Arial"/>
                <w:sz w:val="18"/>
                <w:szCs w:val="18"/>
                <w:lang w:val="en-IL"/>
              </w:rPr>
            </w:pPr>
            <w:r w:rsidRPr="002B62A4">
              <w:rPr>
                <w:rFonts w:ascii="Arial" w:hAnsi="Arial" w:cs="Arial"/>
                <w:sz w:val="18"/>
                <w:szCs w:val="18"/>
                <w:rtl/>
              </w:rPr>
              <w:t>פיתוח חומרים וטכנולוגיות אלקטרוכימיות לאגירה של אנרגיה</w:t>
            </w:r>
            <w:r w:rsidRPr="002B62A4">
              <w:rPr>
                <w:rFonts w:ascii="Arial" w:hAnsi="Arial" w:cs="Arial"/>
                <w:sz w:val="18"/>
                <w:szCs w:val="18"/>
                <w:lang w:val="en-IL"/>
              </w:rPr>
              <w:t>.</w:t>
            </w:r>
          </w:p>
          <w:p w14:paraId="78EB3A72" w14:textId="7B936A2A" w:rsidR="00204033" w:rsidRPr="00204033" w:rsidRDefault="00204033" w:rsidP="002B62A4">
            <w:pPr>
              <w:pStyle w:val="ListParagraph"/>
              <w:numPr>
                <w:ilvl w:val="0"/>
                <w:numId w:val="20"/>
              </w:numPr>
              <w:spacing w:after="0"/>
              <w:ind w:left="177" w:hanging="177"/>
              <w:rPr>
                <w:rFonts w:ascii="Arial" w:hAnsi="Arial" w:cs="Arial"/>
                <w:sz w:val="18"/>
                <w:szCs w:val="18"/>
                <w:lang w:val="en-IL"/>
              </w:rPr>
            </w:pPr>
            <w:r w:rsidRPr="00204033">
              <w:rPr>
                <w:rFonts w:ascii="Arial" w:hAnsi="Arial" w:cs="Arial"/>
                <w:sz w:val="18"/>
                <w:szCs w:val="18"/>
                <w:rtl/>
              </w:rPr>
              <w:t>פיתוח טכנולוגיות למיחזור של סוללות או שימוש משני בסוללות</w:t>
            </w:r>
            <w:r w:rsidRPr="002B62A4"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Pr="00204033">
              <w:rPr>
                <w:rFonts w:ascii="Arial" w:hAnsi="Arial" w:cs="Arial"/>
                <w:sz w:val="18"/>
                <w:szCs w:val="18"/>
                <w:lang w:val="en-IL"/>
              </w:rPr>
              <w:t xml:space="preserve"> </w:t>
            </w:r>
            <w:r w:rsidR="002B62A4" w:rsidRPr="002B62A4">
              <w:rPr>
                <w:rFonts w:ascii="Arial" w:hAnsi="Arial" w:cs="Arial"/>
                <w:sz w:val="18"/>
                <w:szCs w:val="18"/>
              </w:rPr>
              <w:t>.</w:t>
            </w:r>
            <w:r w:rsidRPr="00204033">
              <w:rPr>
                <w:rFonts w:ascii="Arial" w:hAnsi="Arial" w:cs="Arial"/>
                <w:sz w:val="18"/>
                <w:szCs w:val="18"/>
                <w:lang w:val="en-IL"/>
              </w:rPr>
              <w:t>Second life batteries</w:t>
            </w:r>
          </w:p>
          <w:p w14:paraId="5C3B03AB" w14:textId="3D7FD96E" w:rsidR="00204033" w:rsidRPr="002B62A4" w:rsidRDefault="00204033" w:rsidP="00204033">
            <w:pPr>
              <w:bidi/>
              <w:rPr>
                <w:rFonts w:ascii="Arial" w:hAnsi="Arial" w:cs="Arial"/>
                <w:sz w:val="18"/>
                <w:szCs w:val="18"/>
              </w:rPr>
            </w:pPr>
            <w:r w:rsidRPr="002B62A4">
              <w:rPr>
                <w:rFonts w:ascii="Arial" w:hAnsi="Arial" w:cs="Arial"/>
                <w:sz w:val="18"/>
                <w:szCs w:val="18"/>
                <w:lang w:val="en-IL"/>
              </w:rPr>
              <w:lastRenderedPageBreak/>
              <w:t>.3</w:t>
            </w:r>
            <w:r w:rsidRPr="002B62A4">
              <w:rPr>
                <w:rFonts w:ascii="Arial" w:hAnsi="Arial" w:cs="Arial"/>
                <w:sz w:val="18"/>
                <w:szCs w:val="18"/>
                <w:rtl/>
              </w:rPr>
              <w:t>הגדלת מוכנות טכנולוגית</w:t>
            </w:r>
            <w:r w:rsidRPr="002B62A4">
              <w:rPr>
                <w:rFonts w:ascii="Arial" w:hAnsi="Arial" w:cs="Arial"/>
                <w:sz w:val="18"/>
                <w:szCs w:val="18"/>
                <w:lang w:val="en-IL"/>
              </w:rPr>
              <w:t xml:space="preserve"> TRL</w:t>
            </w:r>
            <w:r w:rsidR="002B62A4" w:rsidRPr="002B62A4">
              <w:rPr>
                <w:rFonts w:ascii="Arial" w:hAnsi="Arial" w:cs="Arial"/>
                <w:sz w:val="18"/>
                <w:szCs w:val="18"/>
                <w:lang w:val="en-IL"/>
              </w:rPr>
              <w:t xml:space="preserve"> </w:t>
            </w:r>
            <w:r w:rsidRPr="002B62A4">
              <w:rPr>
                <w:rFonts w:ascii="Arial" w:hAnsi="Arial" w:cs="Arial"/>
                <w:sz w:val="18"/>
                <w:szCs w:val="18"/>
                <w:rtl/>
              </w:rPr>
              <w:t xml:space="preserve">לפיתוחים או התקנים בתחום האגירה האלקטרוכימית </w:t>
            </w:r>
          </w:p>
          <w:p w14:paraId="59680D22" w14:textId="123FE18B" w:rsidR="00204033" w:rsidRPr="008116C5" w:rsidRDefault="00204033" w:rsidP="00204033">
            <w:pPr>
              <w:bidi/>
              <w:rPr>
                <w:rFonts w:ascii="Arial" w:eastAsiaTheme="minorHAnsi" w:hAnsi="Arial" w:cs="Arial"/>
                <w:sz w:val="20"/>
                <w:szCs w:val="20"/>
                <w:rtl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07CCC7E4" w14:textId="58556C6E" w:rsidR="00204033" w:rsidRPr="00C93F05" w:rsidRDefault="00EF3547" w:rsidP="00204033">
            <w:pPr>
              <w:bidi/>
              <w:rPr>
                <w:rFonts w:ascii="Arial" w:hAnsi="Arial" w:cs="Arial"/>
                <w:sz w:val="20"/>
                <w:szCs w:val="20"/>
                <w:highlight w:val="yellow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highlight w:val="yellow"/>
                <w:rtl/>
              </w:rPr>
              <w:lastRenderedPageBreak/>
              <w:t>19.3.26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561D36F1" w14:textId="14C5D072" w:rsidR="00204033" w:rsidRDefault="00204033" w:rsidP="00204033">
            <w:pPr>
              <w:rPr>
                <w:rFonts w:ascii="Arial" w:eastAsiaTheme="minorHAnsi" w:hAnsi="Arial" w:cs="Arial" w:hint="cs"/>
                <w:sz w:val="20"/>
                <w:szCs w:val="20"/>
                <w:rtl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26.3.26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7B117EE6" w14:textId="70EC34D3" w:rsidR="00204033" w:rsidRDefault="002B62A4" w:rsidP="00204033">
            <w:p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250,00</w:t>
            </w:r>
            <w:r w:rsidR="00204033">
              <w:rPr>
                <w:rFonts w:ascii="Arial" w:hAnsi="Arial" w:cs="Arial"/>
                <w:sz w:val="20"/>
                <w:szCs w:val="20"/>
                <w:rtl/>
              </w:rPr>
              <w:t xml:space="preserve">0 ₪ לשנה </w:t>
            </w:r>
          </w:p>
          <w:p w14:paraId="693E2720" w14:textId="77777777" w:rsidR="00204033" w:rsidRDefault="00204033" w:rsidP="00204033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  <w:p w14:paraId="39D18F79" w14:textId="106FF448" w:rsidR="00204033" w:rsidRDefault="00204033" w:rsidP="00204033">
            <w:pPr>
              <w:bidi/>
              <w:rPr>
                <w:rFonts w:ascii="Arial" w:eastAsiaTheme="minorHAnsi" w:hAnsi="Arial" w:cs="Arial" w:hint="cs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שימו לב לדרישות המאצ'ינג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3779D938" w14:textId="7045AD99" w:rsidR="00204033" w:rsidRDefault="002B62A4" w:rsidP="00204033">
            <w:pPr>
              <w:bidi/>
              <w:rPr>
                <w:rFonts w:ascii="Arial" w:eastAsiaTheme="minorHAnsi" w:hAnsi="Arial" w:cs="Arial" w:hint="cs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2</w:t>
            </w:r>
            <w:r w:rsidR="00204033">
              <w:rPr>
                <w:rFonts w:ascii="Arial" w:hAnsi="Arial" w:cs="Arial"/>
                <w:sz w:val="18"/>
                <w:szCs w:val="18"/>
                <w:rtl/>
              </w:rPr>
              <w:t xml:space="preserve"> שנים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588EFF07" w14:textId="0DC9CD0C" w:rsidR="00204033" w:rsidRDefault="00204033" w:rsidP="00204033">
            <w:pPr>
              <w:bidi/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המכון הלאומי לאגירת אנרגיה </w:t>
            </w:r>
          </w:p>
        </w:tc>
      </w:tr>
      <w:tr w:rsidR="00CE1AA2" w:rsidRPr="005D479A" w14:paraId="655F5C34" w14:textId="77777777" w:rsidTr="00327962">
        <w:trPr>
          <w:trHeight w:val="871"/>
        </w:trPr>
        <w:tc>
          <w:tcPr>
            <w:tcW w:w="546" w:type="pct"/>
            <w:shd w:val="clear" w:color="auto" w:fill="D6E3BC" w:themeFill="accent3" w:themeFillTint="66"/>
          </w:tcPr>
          <w:p w14:paraId="697A3454" w14:textId="5BD2E2CF" w:rsidR="00DE79F8" w:rsidRPr="00DE79F8" w:rsidRDefault="00DE79F8" w:rsidP="00DE79F8">
            <w:pPr>
              <w:bidi/>
              <w:rPr>
                <w:rFonts w:asciiTheme="minorBidi" w:hAnsiTheme="minorBidi" w:cstheme="minorBidi"/>
                <w:sz w:val="24"/>
                <w:rtl/>
              </w:rPr>
            </w:pPr>
            <w:r w:rsidRPr="00DE79F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רפרנטית מטפלת: 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מיטל קראוס </w:t>
            </w:r>
          </w:p>
        </w:tc>
        <w:tc>
          <w:tcPr>
            <w:tcW w:w="1686" w:type="pct"/>
            <w:shd w:val="clear" w:color="auto" w:fill="D6E3BC" w:themeFill="accent3" w:themeFillTint="66"/>
          </w:tcPr>
          <w:p w14:paraId="6F4059AF" w14:textId="77777777" w:rsidR="008116C5" w:rsidRDefault="008116C5" w:rsidP="008116C5">
            <w:pPr>
              <w:bidi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8116C5">
              <w:rPr>
                <w:rFonts w:ascii="Arial" w:eastAsiaTheme="minorHAnsi" w:hAnsi="Arial" w:cs="Arial"/>
                <w:sz w:val="20"/>
                <w:szCs w:val="20"/>
                <w:rtl/>
              </w:rPr>
              <w:t>קול קורא למחקרים יישומיים להבטחת סביבת עבודה בריאה ובטוחה לעובדים עם חומרי ננו 2026</w:t>
            </w:r>
          </w:p>
          <w:p w14:paraId="10242F14" w14:textId="77777777" w:rsidR="008116C5" w:rsidRPr="008116C5" w:rsidRDefault="008116C5" w:rsidP="008116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82" w:hanging="182"/>
              <w:rPr>
                <w:rFonts w:ascii="Arial" w:eastAsiaTheme="minorHAnsi" w:hAnsi="Arial" w:cs="Arial"/>
                <w:sz w:val="20"/>
                <w:szCs w:val="20"/>
              </w:rPr>
            </w:pPr>
            <w:r w:rsidRPr="008116C5">
              <w:rPr>
                <w:rFonts w:ascii="Arial" w:eastAsiaTheme="minorHAnsi" w:hAnsi="Arial" w:cs="Arial"/>
                <w:sz w:val="18"/>
                <w:szCs w:val="18"/>
                <w:rtl/>
              </w:rPr>
              <w:t>פיתוח גלאים/חיישנים לניטור פליטות של ננו-חומרים בזמן אמת</w:t>
            </w:r>
          </w:p>
          <w:p w14:paraId="1036673D" w14:textId="0FECF29D" w:rsidR="00CE1AA2" w:rsidRPr="00C93F05" w:rsidRDefault="008116C5" w:rsidP="008116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82" w:hanging="182"/>
              <w:rPr>
                <w:rFonts w:ascii="Arial" w:eastAsiaTheme="minorHAnsi" w:hAnsi="Arial" w:cs="Arial"/>
                <w:sz w:val="20"/>
                <w:szCs w:val="20"/>
              </w:rPr>
            </w:pPr>
            <w:r w:rsidRPr="008116C5">
              <w:rPr>
                <w:rFonts w:ascii="Arial" w:eastAsiaTheme="minorHAnsi" w:hAnsi="Arial" w:cs="Arial"/>
                <w:sz w:val="18"/>
                <w:szCs w:val="18"/>
                <w:rtl/>
              </w:rPr>
              <w:t xml:space="preserve">פיתוח או שימוש במודלים מתקדמים כגון: </w:t>
            </w:r>
            <w:r w:rsidRPr="008116C5">
              <w:rPr>
                <w:rFonts w:ascii="Arial" w:eastAsiaTheme="minorHAnsi" w:hAnsi="Arial" w:cs="Arial"/>
                <w:sz w:val="18"/>
                <w:szCs w:val="18"/>
              </w:rPr>
              <w:t>organ-on-chip</w:t>
            </w:r>
            <w:r w:rsidRPr="008116C5">
              <w:rPr>
                <w:rFonts w:ascii="Arial" w:eastAsiaTheme="minorHAnsi" w:hAnsi="Arial" w:cs="Arial"/>
                <w:sz w:val="18"/>
                <w:szCs w:val="18"/>
                <w:rtl/>
              </w:rPr>
              <w:t xml:space="preserve">  , ביו-סנסורים ועוד, לבחינת חשיפה לננו-חלקיקים בתנאים תעשייתיים אמיתיים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12235825" w14:textId="4B7BBB85" w:rsidR="00CE1AA2" w:rsidRPr="00C93F05" w:rsidRDefault="00CE1AA2" w:rsidP="004E2D0C">
            <w:pPr>
              <w:bidi/>
              <w:rPr>
                <w:rFonts w:ascii="Arial" w:hAnsi="Arial" w:cs="Arial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70F933C4" w14:textId="7ED09CC6" w:rsidR="00CE1AA2" w:rsidRDefault="008116C5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30.4.26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2343EC7A" w14:textId="56E91793" w:rsidR="00CE1AA2" w:rsidRDefault="008116C5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100,000 ₪ סה"כ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7FD3CAF9" w14:textId="5D327C8C" w:rsidR="00CE1AA2" w:rsidRDefault="008116C5" w:rsidP="004E2D0C">
            <w:pPr>
              <w:bidi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 w:hint="cs"/>
                <w:sz w:val="18"/>
                <w:szCs w:val="18"/>
                <w:rtl/>
              </w:rPr>
              <w:t xml:space="preserve">2 שנים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7B1EBDAC" w14:textId="565E96FA" w:rsidR="00CE1AA2" w:rsidRDefault="008116C5" w:rsidP="008116C5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  <w:hyperlink r:id="rId10" w:history="1">
              <w:r w:rsidRPr="008116C5">
                <w:rPr>
                  <w:rStyle w:val="Hyperlink"/>
                  <w:rFonts w:ascii="Arial" w:eastAsiaTheme="minorHAnsi" w:hAnsi="Arial" w:cs="Arial"/>
                  <w:sz w:val="20"/>
                  <w:szCs w:val="20"/>
                  <w:rtl/>
                </w:rPr>
                <w:t>משרד החדשנות, המדע והטכנולוגיה</w:t>
              </w:r>
            </w:hyperlink>
          </w:p>
        </w:tc>
      </w:tr>
      <w:tr w:rsidR="00366E6C" w:rsidRPr="005D479A" w14:paraId="6A698F4E" w14:textId="77777777" w:rsidTr="00327962">
        <w:trPr>
          <w:trHeight w:val="871"/>
        </w:trPr>
        <w:tc>
          <w:tcPr>
            <w:tcW w:w="546" w:type="pct"/>
            <w:shd w:val="clear" w:color="auto" w:fill="D6E3BC" w:themeFill="accent3" w:themeFillTint="66"/>
          </w:tcPr>
          <w:p w14:paraId="1F7376E5" w14:textId="77777777" w:rsidR="00366E6C" w:rsidRPr="005B49BA" w:rsidRDefault="00366E6C" w:rsidP="00366E6C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shd w:val="clear" w:color="auto" w:fill="D6E3BC" w:themeFill="accent3" w:themeFillTint="66"/>
          </w:tcPr>
          <w:p w14:paraId="2BA4FC12" w14:textId="3E02C965" w:rsidR="00366E6C" w:rsidRPr="00C93F05" w:rsidRDefault="00366E6C" w:rsidP="00366E6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7366FFF3" w14:textId="2E24349A" w:rsidR="00366E6C" w:rsidRPr="00C93F05" w:rsidRDefault="00366E6C" w:rsidP="00366E6C">
            <w:pPr>
              <w:bidi/>
              <w:rPr>
                <w:rFonts w:ascii="Arial" w:hAnsi="Arial" w:cs="Arial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5175FD12" w14:textId="039960D3" w:rsidR="00366E6C" w:rsidRDefault="00366E6C" w:rsidP="00366E6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367A75AE" w14:textId="63E281C5" w:rsidR="00366E6C" w:rsidRDefault="00366E6C" w:rsidP="00366E6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13015B65" w14:textId="7FF13746" w:rsidR="00366E6C" w:rsidRDefault="00366E6C" w:rsidP="00366E6C">
            <w:pPr>
              <w:bidi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/>
          </w:tcPr>
          <w:p w14:paraId="361BFA99" w14:textId="5D7F83D4" w:rsidR="00366E6C" w:rsidRDefault="00366E6C" w:rsidP="00366E6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76FD9" w:rsidRPr="005D479A" w14:paraId="617915F1" w14:textId="77777777" w:rsidTr="00AB7CC2">
        <w:tc>
          <w:tcPr>
            <w:tcW w:w="546" w:type="pct"/>
            <w:tcBorders>
              <w:bottom w:val="single" w:sz="4" w:space="0" w:color="auto"/>
            </w:tcBorders>
            <w:shd w:val="clear" w:color="auto" w:fill="0070C0"/>
          </w:tcPr>
          <w:p w14:paraId="45B997CE" w14:textId="77777777" w:rsidR="00076FD9" w:rsidRPr="005B49BA" w:rsidRDefault="00076FD9" w:rsidP="004943FD">
            <w:pPr>
              <w:bidi/>
              <w:rPr>
                <w:rFonts w:asciiTheme="minorBidi" w:hAnsiTheme="minorBidi" w:cstheme="minorBidi"/>
                <w:b/>
                <w:bCs/>
                <w:sz w:val="24"/>
              </w:rPr>
            </w:pPr>
          </w:p>
        </w:tc>
        <w:tc>
          <w:tcPr>
            <w:tcW w:w="1686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7C0190E6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6320CA4E" w14:textId="77777777" w:rsidR="00076FD9" w:rsidRPr="00455662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7BFDEAD3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57268E59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7D2FC32C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C5F5CD5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DE79F8" w:rsidRPr="005D479A" w14:paraId="05917D25" w14:textId="77777777" w:rsidTr="000705A7">
        <w:tc>
          <w:tcPr>
            <w:tcW w:w="546" w:type="pct"/>
            <w:shd w:val="clear" w:color="auto" w:fill="F2DBDB" w:themeFill="accent2" w:themeFillTint="33"/>
          </w:tcPr>
          <w:p w14:paraId="11C50E4B" w14:textId="77777777" w:rsidR="0031639F" w:rsidRDefault="0031639F" w:rsidP="00DE79F8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5B49BA">
              <w:rPr>
                <w:rFonts w:asciiTheme="minorBidi" w:hAnsiTheme="minorBidi" w:cstheme="minorBidi"/>
                <w:b/>
                <w:bCs/>
                <w:sz w:val="24"/>
                <w:rtl/>
              </w:rPr>
              <w:t>מדעי החיים ורפואה</w:t>
            </w:r>
          </w:p>
          <w:p w14:paraId="7D4BB216" w14:textId="7FACC327" w:rsidR="00DE79F8" w:rsidRPr="00DE79F8" w:rsidRDefault="00DE79F8" w:rsidP="00DE79F8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E79F8">
              <w:rPr>
                <w:rFonts w:asciiTheme="minorBidi" w:hAnsiTheme="minorBidi" w:cs="Arial"/>
                <w:sz w:val="20"/>
                <w:szCs w:val="20"/>
                <w:rtl/>
              </w:rPr>
              <w:t>רפרנטית מטפלת: תמי בר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117F14F3" w14:textId="77777777" w:rsidR="0031639F" w:rsidRDefault="0031639F" w:rsidP="003163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NTSAD Research Initiative Program: </w:t>
            </w:r>
          </w:p>
          <w:p w14:paraId="5BFBF9A4" w14:textId="53537AC7" w:rsidR="0031639F" w:rsidRPr="000209FD" w:rsidRDefault="0031639F" w:rsidP="0031639F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Canavan Disease only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6CA4E7F6" w14:textId="7370FFFF" w:rsidR="0031639F" w:rsidRPr="00455662" w:rsidRDefault="0031639F" w:rsidP="0031639F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highlight w:val="yellow"/>
                <w:u w:val="single"/>
                <w:rtl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highlight w:val="yellow"/>
                <w:rtl/>
              </w:rPr>
              <w:t>10 ימים לפני ההגשה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6554F1E3" w14:textId="48EFE7B7" w:rsidR="0031639F" w:rsidRDefault="0031639F" w:rsidP="003163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 application Any time</w:t>
            </w:r>
          </w:p>
          <w:p w14:paraId="0D63AAFA" w14:textId="6994683A" w:rsidR="0031639F" w:rsidRPr="000209FD" w:rsidRDefault="0031639F" w:rsidP="0031639F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application TBD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43A2EDCB" w14:textId="32954D7C" w:rsidR="0031639F" w:rsidRPr="000209FD" w:rsidRDefault="0031639F" w:rsidP="0031639F">
            <w:pPr>
              <w:bidi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$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7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0,000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לשנה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5C896EB1" w14:textId="24F07B6F" w:rsidR="0031639F" w:rsidRPr="000209FD" w:rsidRDefault="0031639F" w:rsidP="0031639F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2 שנים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1F68765C" w14:textId="48FF48D0" w:rsidR="0031639F" w:rsidRPr="000209FD" w:rsidRDefault="0031639F" w:rsidP="0031639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hyperlink r:id="rId11" w:anchor="about" w:history="1">
              <w:r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National Tay-Sachs &amp; Allied Diseases Association (NTSAD)</w:t>
              </w:r>
            </w:hyperlink>
          </w:p>
        </w:tc>
      </w:tr>
      <w:tr w:rsidR="00DE79F8" w:rsidRPr="005D479A" w14:paraId="17C1F960" w14:textId="77777777" w:rsidTr="00D42AE7">
        <w:tc>
          <w:tcPr>
            <w:tcW w:w="546" w:type="pct"/>
            <w:shd w:val="clear" w:color="auto" w:fill="F2DBDB" w:themeFill="accent2" w:themeFillTint="33"/>
          </w:tcPr>
          <w:p w14:paraId="01D24C3F" w14:textId="11A0DADA" w:rsidR="00A323AD" w:rsidRPr="00DE79F8" w:rsidRDefault="00DE79F8" w:rsidP="00A323AD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E79F8">
              <w:rPr>
                <w:rFonts w:asciiTheme="minorBidi" w:hAnsiTheme="minorBidi" w:cstheme="minorBidi" w:hint="cs"/>
                <w:sz w:val="20"/>
                <w:szCs w:val="20"/>
                <w:rtl/>
              </w:rPr>
              <w:t>רפרנטית מטפלת: תמי בר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7BC3C8FA" w14:textId="14D86708" w:rsidR="00A323AD" w:rsidRPr="00E853BA" w:rsidRDefault="00A323AD" w:rsidP="00A323AD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DBAF Research Grants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21021297" w14:textId="4CF54CE3" w:rsidR="00A323AD" w:rsidRPr="00E853BA" w:rsidRDefault="00A323AD" w:rsidP="00A323AD">
            <w:pPr>
              <w:bidi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rtl/>
              </w:rPr>
              <w:t xml:space="preserve">10 ימים לפני מועד ההגשה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678FE752" w14:textId="79937608" w:rsidR="00A323AD" w:rsidRPr="00E853BA" w:rsidRDefault="00A323AD" w:rsidP="00A323AD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time 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16AA2509" w14:textId="2923FB62" w:rsidR="00A323AD" w:rsidRPr="00E853BA" w:rsidRDefault="00A323AD" w:rsidP="00A323AD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לא צוין (בד"כ ~50,000$ )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185B817F" w14:textId="646F966C" w:rsidR="00A323AD" w:rsidRPr="00E853BA" w:rsidRDefault="00A323AD" w:rsidP="00A323AD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לא צוין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09839399" w14:textId="2C060B69" w:rsidR="00A323AD" w:rsidRPr="00E853BA" w:rsidRDefault="00A323AD" w:rsidP="00A323AD">
            <w:pPr>
              <w:rPr>
                <w:rFonts w:ascii="Arial" w:eastAsiaTheme="minorHAnsi" w:hAnsi="Arial" w:cs="Arial"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Diamond Blackfan Anemia Foundation</w:t>
              </w:r>
            </w:hyperlink>
          </w:p>
        </w:tc>
      </w:tr>
      <w:tr w:rsidR="00076FD9" w:rsidRPr="005D479A" w14:paraId="69826143" w14:textId="77777777" w:rsidTr="00041980">
        <w:tc>
          <w:tcPr>
            <w:tcW w:w="546" w:type="pct"/>
            <w:shd w:val="clear" w:color="auto" w:fill="F2DBDB" w:themeFill="accent2" w:themeFillTint="33"/>
          </w:tcPr>
          <w:p w14:paraId="07889279" w14:textId="77777777" w:rsidR="00076FD9" w:rsidRPr="00DE79F8" w:rsidRDefault="00076FD9" w:rsidP="004943FD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686" w:type="pct"/>
            <w:shd w:val="clear" w:color="auto" w:fill="F2DBDB" w:themeFill="accent2" w:themeFillTint="33"/>
          </w:tcPr>
          <w:p w14:paraId="1D67E115" w14:textId="77777777" w:rsidR="00076FD9" w:rsidRPr="00E853BA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2DBDB" w:themeFill="accent2" w:themeFillTint="33"/>
          </w:tcPr>
          <w:p w14:paraId="3532B427" w14:textId="77777777" w:rsidR="00076FD9" w:rsidRPr="00E853BA" w:rsidRDefault="00076FD9" w:rsidP="004E2D0C">
            <w:pPr>
              <w:bidi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F2DBDB" w:themeFill="accent2" w:themeFillTint="33"/>
          </w:tcPr>
          <w:p w14:paraId="7536079E" w14:textId="77777777" w:rsidR="00076FD9" w:rsidRPr="00E853BA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2DBDB" w:themeFill="accent2" w:themeFillTint="33"/>
          </w:tcPr>
          <w:p w14:paraId="34CF353B" w14:textId="77777777" w:rsidR="00076FD9" w:rsidRPr="00E853BA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F2DBDB" w:themeFill="accent2" w:themeFillTint="33"/>
          </w:tcPr>
          <w:p w14:paraId="0C39E397" w14:textId="77777777" w:rsidR="00076FD9" w:rsidRPr="00E853BA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F2DBDB" w:themeFill="accent2" w:themeFillTint="33"/>
          </w:tcPr>
          <w:p w14:paraId="23DCD274" w14:textId="77777777" w:rsidR="00076FD9" w:rsidRPr="00E853BA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A34C45" w:rsidRPr="005D479A" w14:paraId="3A600B9A" w14:textId="77777777" w:rsidTr="00F57DF0">
        <w:trPr>
          <w:trHeight w:val="342"/>
        </w:trPr>
        <w:tc>
          <w:tcPr>
            <w:tcW w:w="546" w:type="pct"/>
            <w:shd w:val="clear" w:color="auto" w:fill="F2DBDB" w:themeFill="accent2" w:themeFillTint="33"/>
          </w:tcPr>
          <w:p w14:paraId="03838F47" w14:textId="77777777" w:rsidR="00A34C45" w:rsidRPr="00DE79F8" w:rsidRDefault="00A34C45" w:rsidP="00F57DF0">
            <w:pPr>
              <w:bidi/>
              <w:rPr>
                <w:rFonts w:asciiTheme="minorBidi" w:hAnsiTheme="minorBidi" w:cstheme="minorBidi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686" w:type="pct"/>
            <w:shd w:val="clear" w:color="auto" w:fill="F2DBDB"/>
          </w:tcPr>
          <w:p w14:paraId="691C5222" w14:textId="433716DB" w:rsidR="00A34C45" w:rsidRDefault="00A34C45" w:rsidP="00F57DF0">
            <w:pPr>
              <w:rPr>
                <w:rFonts w:ascii="Arial" w:hAnsi="Arial" w:cs="Arial"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501" w:type="pct"/>
            <w:shd w:val="clear" w:color="auto" w:fill="F2DBDB"/>
          </w:tcPr>
          <w:p w14:paraId="7E87DD28" w14:textId="77777777" w:rsidR="00A34C45" w:rsidRPr="002E29A2" w:rsidRDefault="00A34C45" w:rsidP="00F57DF0">
            <w:pPr>
              <w:bidi/>
              <w:rPr>
                <w:rFonts w:ascii="Arial" w:hAnsi="Arial" w:cs="Arial"/>
                <w:sz w:val="20"/>
                <w:szCs w:val="20"/>
                <w:highlight w:val="yellow"/>
                <w:lang w:val="sv-SE"/>
              </w:rPr>
            </w:pPr>
          </w:p>
        </w:tc>
        <w:tc>
          <w:tcPr>
            <w:tcW w:w="536" w:type="pct"/>
            <w:shd w:val="clear" w:color="auto" w:fill="F2DBDB"/>
          </w:tcPr>
          <w:p w14:paraId="4AEC7C63" w14:textId="173ABB7B" w:rsidR="00A34C45" w:rsidRDefault="00A34C45" w:rsidP="00F57D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2DBDB"/>
          </w:tcPr>
          <w:p w14:paraId="6D6CC983" w14:textId="0644C4B3" w:rsidR="00A34C45" w:rsidRDefault="00A34C45" w:rsidP="00F57DF0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97" w:type="pct"/>
            <w:shd w:val="clear" w:color="auto" w:fill="F2DBDB"/>
          </w:tcPr>
          <w:p w14:paraId="017BA7D8" w14:textId="0FBAA47B" w:rsidR="00A34C45" w:rsidRDefault="00A34C45" w:rsidP="00F57DF0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686" w:type="pct"/>
            <w:shd w:val="clear" w:color="auto" w:fill="F2DBDB"/>
          </w:tcPr>
          <w:p w14:paraId="7FE2C9AE" w14:textId="4328CFDA" w:rsidR="00A34C45" w:rsidRDefault="00A34C45" w:rsidP="00F57DF0"/>
        </w:tc>
      </w:tr>
      <w:tr w:rsidR="00076FD9" w:rsidRPr="005D479A" w14:paraId="419FF658" w14:textId="77777777" w:rsidTr="00041980">
        <w:tc>
          <w:tcPr>
            <w:tcW w:w="546" w:type="pct"/>
            <w:shd w:val="clear" w:color="auto" w:fill="F2DBDB" w:themeFill="accent2" w:themeFillTint="33"/>
          </w:tcPr>
          <w:p w14:paraId="49DA3F3A" w14:textId="77777777" w:rsidR="00076FD9" w:rsidRPr="00DE79F8" w:rsidRDefault="00076FD9" w:rsidP="004943FD">
            <w:pPr>
              <w:bidi/>
              <w:rPr>
                <w:rFonts w:asciiTheme="minorBidi" w:hAnsiTheme="minorBidi" w:cstheme="minorBidi"/>
                <w:sz w:val="24"/>
                <w:rtl/>
              </w:rPr>
            </w:pPr>
          </w:p>
        </w:tc>
        <w:tc>
          <w:tcPr>
            <w:tcW w:w="1686" w:type="pct"/>
            <w:shd w:val="clear" w:color="auto" w:fill="F2DBDB" w:themeFill="accent2" w:themeFillTint="33"/>
          </w:tcPr>
          <w:p w14:paraId="54B85F86" w14:textId="77777777" w:rsidR="00076FD9" w:rsidRPr="00E853BA" w:rsidRDefault="00076FD9" w:rsidP="004E2D0C">
            <w:pPr>
              <w:autoSpaceDE w:val="0"/>
              <w:autoSpaceDN w:val="0"/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2DBDB" w:themeFill="accent2" w:themeFillTint="33"/>
          </w:tcPr>
          <w:p w14:paraId="40356E26" w14:textId="77777777" w:rsidR="00076FD9" w:rsidRPr="00E853BA" w:rsidRDefault="00076FD9" w:rsidP="004E2D0C">
            <w:pPr>
              <w:bidi/>
              <w:rPr>
                <w:rFonts w:ascii="Arial" w:hAnsi="Arial" w:cs="Arial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536" w:type="pct"/>
            <w:shd w:val="clear" w:color="auto" w:fill="F2DBDB" w:themeFill="accent2" w:themeFillTint="33"/>
          </w:tcPr>
          <w:p w14:paraId="5CCF72CE" w14:textId="77777777" w:rsidR="00076FD9" w:rsidRPr="00E853BA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2DBDB" w:themeFill="accent2" w:themeFillTint="33"/>
          </w:tcPr>
          <w:p w14:paraId="1D744239" w14:textId="77777777" w:rsidR="00076FD9" w:rsidRPr="00E853BA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F2DBDB" w:themeFill="accent2" w:themeFillTint="33"/>
          </w:tcPr>
          <w:p w14:paraId="101D4214" w14:textId="77777777" w:rsidR="00076FD9" w:rsidRPr="00E853BA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F2DBDB" w:themeFill="accent2" w:themeFillTint="33"/>
          </w:tcPr>
          <w:p w14:paraId="4D7CA3AD" w14:textId="77777777" w:rsidR="00076FD9" w:rsidRPr="00E853BA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76FD9" w:rsidRPr="005D479A" w14:paraId="6D979DAA" w14:textId="77777777" w:rsidTr="00041980">
        <w:tc>
          <w:tcPr>
            <w:tcW w:w="546" w:type="pct"/>
            <w:shd w:val="clear" w:color="auto" w:fill="F2DBDB" w:themeFill="accent2" w:themeFillTint="33"/>
          </w:tcPr>
          <w:p w14:paraId="30BA6749" w14:textId="77777777" w:rsidR="00076FD9" w:rsidRPr="00DE79F8" w:rsidRDefault="00076FD9" w:rsidP="004943FD">
            <w:pPr>
              <w:bidi/>
              <w:rPr>
                <w:rFonts w:asciiTheme="minorBidi" w:hAnsiTheme="minorBidi" w:cstheme="minorBidi"/>
                <w:sz w:val="24"/>
                <w:rtl/>
              </w:rPr>
            </w:pPr>
          </w:p>
        </w:tc>
        <w:tc>
          <w:tcPr>
            <w:tcW w:w="1686" w:type="pct"/>
            <w:shd w:val="clear" w:color="auto" w:fill="F2DBDB" w:themeFill="accent2" w:themeFillTint="33"/>
          </w:tcPr>
          <w:p w14:paraId="7A1922C6" w14:textId="77777777" w:rsidR="00076FD9" w:rsidRPr="00E853BA" w:rsidRDefault="00076FD9" w:rsidP="004E2D0C">
            <w:pPr>
              <w:bidi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2DBDB" w:themeFill="accent2" w:themeFillTint="33"/>
          </w:tcPr>
          <w:p w14:paraId="3157FC2B" w14:textId="77777777" w:rsidR="00076FD9" w:rsidRPr="00E853BA" w:rsidRDefault="00076FD9" w:rsidP="004E2D0C">
            <w:pPr>
              <w:bidi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F2DBDB" w:themeFill="accent2" w:themeFillTint="33"/>
          </w:tcPr>
          <w:p w14:paraId="1771C960" w14:textId="77777777" w:rsidR="00076FD9" w:rsidRPr="00E853BA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2DBDB" w:themeFill="accent2" w:themeFillTint="33"/>
          </w:tcPr>
          <w:p w14:paraId="034733DB" w14:textId="77777777" w:rsidR="00076FD9" w:rsidRPr="00E853BA" w:rsidRDefault="00076FD9" w:rsidP="004E2D0C">
            <w:pPr>
              <w:bidi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F2DBDB" w:themeFill="accent2" w:themeFillTint="33"/>
          </w:tcPr>
          <w:p w14:paraId="5D9D1313" w14:textId="77777777" w:rsidR="00076FD9" w:rsidRPr="00E853BA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F2DBDB" w:themeFill="accent2" w:themeFillTint="33"/>
          </w:tcPr>
          <w:p w14:paraId="6DF1BAC9" w14:textId="77777777" w:rsidR="00076FD9" w:rsidRPr="00E853BA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76FD9" w:rsidRPr="005D479A" w14:paraId="4CF4CED6" w14:textId="77777777" w:rsidTr="00041980">
        <w:trPr>
          <w:trHeight w:val="342"/>
        </w:trPr>
        <w:tc>
          <w:tcPr>
            <w:tcW w:w="546" w:type="pct"/>
            <w:shd w:val="clear" w:color="auto" w:fill="F2DBDB" w:themeFill="accent2" w:themeFillTint="33"/>
          </w:tcPr>
          <w:p w14:paraId="6C886B48" w14:textId="77777777" w:rsidR="00076FD9" w:rsidRPr="00DE79F8" w:rsidRDefault="00076FD9" w:rsidP="004943FD">
            <w:pPr>
              <w:bidi/>
              <w:rPr>
                <w:rFonts w:asciiTheme="minorBidi" w:hAnsiTheme="minorBidi" w:cstheme="minorBidi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686" w:type="pct"/>
            <w:shd w:val="clear" w:color="auto" w:fill="F2DBDB" w:themeFill="accent2" w:themeFillTint="33"/>
          </w:tcPr>
          <w:p w14:paraId="488891FB" w14:textId="699E0C07" w:rsidR="008116C5" w:rsidRPr="00E853BA" w:rsidRDefault="008116C5" w:rsidP="008116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2DBDB" w:themeFill="accent2" w:themeFillTint="33"/>
          </w:tcPr>
          <w:p w14:paraId="3A552885" w14:textId="77777777" w:rsidR="00076FD9" w:rsidRPr="00E853BA" w:rsidRDefault="00076FD9" w:rsidP="004E2D0C">
            <w:pPr>
              <w:bidi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F2DBDB" w:themeFill="accent2" w:themeFillTint="33"/>
          </w:tcPr>
          <w:p w14:paraId="70004417" w14:textId="77777777" w:rsidR="00076FD9" w:rsidRPr="00E853BA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2DBDB" w:themeFill="accent2" w:themeFillTint="33"/>
          </w:tcPr>
          <w:p w14:paraId="55411506" w14:textId="77777777" w:rsidR="00076FD9" w:rsidRPr="00E853BA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F2DBDB" w:themeFill="accent2" w:themeFillTint="33"/>
          </w:tcPr>
          <w:p w14:paraId="3CD06BF5" w14:textId="77777777" w:rsidR="00076FD9" w:rsidRPr="00E853BA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F2DBDB" w:themeFill="accent2" w:themeFillTint="33"/>
          </w:tcPr>
          <w:p w14:paraId="22CA7B9C" w14:textId="77777777" w:rsidR="00076FD9" w:rsidRPr="00E853BA" w:rsidRDefault="00076FD9" w:rsidP="004E2D0C">
            <w:pPr>
              <w:bidi/>
              <w:rPr>
                <w:rFonts w:ascii="Calibri" w:eastAsiaTheme="minorHAnsi" w:hAnsi="Calibri"/>
              </w:rPr>
            </w:pPr>
          </w:p>
        </w:tc>
      </w:tr>
      <w:tr w:rsidR="00076FD9" w:rsidRPr="005D479A" w14:paraId="1E678AEE" w14:textId="77777777" w:rsidTr="00041980">
        <w:trPr>
          <w:trHeight w:val="342"/>
        </w:trPr>
        <w:tc>
          <w:tcPr>
            <w:tcW w:w="546" w:type="pct"/>
            <w:shd w:val="clear" w:color="auto" w:fill="F2DBDB" w:themeFill="accent2" w:themeFillTint="33"/>
          </w:tcPr>
          <w:p w14:paraId="66AFC64D" w14:textId="4FEB609C" w:rsidR="00076FD9" w:rsidRPr="00DE79F8" w:rsidRDefault="003A37E7" w:rsidP="004943FD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DE79F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רפרנט מטפל: דני רהם </w:t>
            </w:r>
          </w:p>
        </w:tc>
        <w:tc>
          <w:tcPr>
            <w:tcW w:w="1686" w:type="pct"/>
            <w:shd w:val="clear" w:color="auto" w:fill="F2DBDB" w:themeFill="accent2" w:themeFillTint="33"/>
          </w:tcPr>
          <w:p w14:paraId="00575AA8" w14:textId="77777777" w:rsidR="00076FD9" w:rsidRDefault="00076FD9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2DBDB" w:themeFill="accent2" w:themeFillTint="33"/>
          </w:tcPr>
          <w:p w14:paraId="323D9AFA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F2DBDB" w:themeFill="accent2" w:themeFillTint="33"/>
          </w:tcPr>
          <w:p w14:paraId="006F284A" w14:textId="77777777" w:rsidR="00076FD9" w:rsidRDefault="00076FD9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2DBDB" w:themeFill="accent2" w:themeFillTint="33"/>
          </w:tcPr>
          <w:p w14:paraId="43695AFA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F2DBDB" w:themeFill="accent2" w:themeFillTint="33"/>
          </w:tcPr>
          <w:p w14:paraId="3BD3F639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F2DBDB" w:themeFill="accent2" w:themeFillTint="33"/>
          </w:tcPr>
          <w:p w14:paraId="4D99BFFF" w14:textId="77777777" w:rsidR="00076FD9" w:rsidRDefault="00076FD9" w:rsidP="004E2D0C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DE79F8" w:rsidRPr="005D479A" w14:paraId="122C021D" w14:textId="77777777" w:rsidTr="002B1397">
        <w:trPr>
          <w:trHeight w:val="342"/>
        </w:trPr>
        <w:tc>
          <w:tcPr>
            <w:tcW w:w="546" w:type="pct"/>
            <w:shd w:val="clear" w:color="auto" w:fill="F2DBDB" w:themeFill="accent2" w:themeFillTint="33"/>
          </w:tcPr>
          <w:p w14:paraId="05499884" w14:textId="5771FAD3" w:rsidR="00DE79F8" w:rsidRPr="00DE79F8" w:rsidRDefault="00DE79F8" w:rsidP="00DE79F8">
            <w:pPr>
              <w:bidi/>
              <w:rPr>
                <w:rFonts w:asciiTheme="minorBidi" w:hAnsiTheme="minorBidi" w:cstheme="minorBidi"/>
                <w:sz w:val="24"/>
                <w:rtl/>
              </w:rPr>
            </w:pPr>
            <w:r w:rsidRPr="00DE79F8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רפרנטית מטפלת: תמי בר 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2A792501" w14:textId="77777777" w:rsidR="00DE79F8" w:rsidRDefault="00DE79F8" w:rsidP="00DE79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OCRA research grants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9BBEC35" w14:textId="77777777" w:rsidR="00DE79F8" w:rsidRPr="00DE79F8" w:rsidRDefault="00DE79F8" w:rsidP="00DE79F8">
            <w:pPr>
              <w:numPr>
                <w:ilvl w:val="0"/>
                <w:numId w:val="18"/>
              </w:numPr>
              <w:ind w:left="4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Collaborative Research </w:t>
            </w:r>
            <w:commentRangeStart w:id="0"/>
            <w:r>
              <w:rPr>
                <w:rFonts w:ascii="Arial" w:hAnsi="Arial" w:cs="Arial"/>
                <w:sz w:val="20"/>
                <w:szCs w:val="20"/>
              </w:rPr>
              <w:t>Development</w:t>
            </w:r>
            <w:commentRangeEnd w:id="0"/>
            <w:r>
              <w:rPr>
                <w:rStyle w:val="CommentReference"/>
                <w:rFonts w:ascii="Arial" w:hAnsi="Arial" w:cs="Arial"/>
                <w:sz w:val="20"/>
                <w:szCs w:val="20"/>
              </w:rPr>
              <w:commentReference w:id="0"/>
            </w:r>
            <w:r>
              <w:rPr>
                <w:rFonts w:ascii="Arial" w:hAnsi="Arial" w:cs="Arial"/>
                <w:sz w:val="20"/>
                <w:szCs w:val="20"/>
              </w:rPr>
              <w:t xml:space="preserve"> Grant (includes and AI option in Cooperation with Microsoft) </w:t>
            </w:r>
          </w:p>
          <w:p w14:paraId="736CC170" w14:textId="5E90F2B5" w:rsidR="00DE79F8" w:rsidRPr="00FE7F5A" w:rsidRDefault="00DE79F8" w:rsidP="00DE79F8">
            <w:pPr>
              <w:numPr>
                <w:ilvl w:val="0"/>
                <w:numId w:val="18"/>
              </w:numPr>
              <w:ind w:left="4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Early Career</w:t>
            </w:r>
            <w:r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Investigator Grant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2E45DC73" w14:textId="3F04B056" w:rsidR="00DE79F8" w:rsidRPr="00455662" w:rsidRDefault="00DE79F8" w:rsidP="00DE79F8">
            <w:pPr>
              <w:bidi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 w:hint="cs"/>
                <w:sz w:val="20"/>
                <w:szCs w:val="20"/>
                <w:highlight w:val="yellow"/>
                <w:rtl/>
              </w:rPr>
              <w:lastRenderedPageBreak/>
              <w:t>18.3.26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1311A90C" w14:textId="65A64421" w:rsidR="00DE79F8" w:rsidRDefault="00DE79F8" w:rsidP="00DE79F8">
            <w:pPr>
              <w:rPr>
                <w:rFonts w:ascii="Arial" w:hAnsi="Arial" w:cs="Arial"/>
                <w:sz w:val="20"/>
                <w:szCs w:val="20"/>
                <w:lang w:val="en-I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LOI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25.3.26</w:t>
            </w:r>
          </w:p>
          <w:p w14:paraId="4926FDDF" w14:textId="75673707" w:rsidR="00DE79F8" w:rsidRDefault="00DE79F8" w:rsidP="00DE79F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proposal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10.6.26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31550740" w14:textId="77777777" w:rsidR="00DE79F8" w:rsidRDefault="00DE79F8" w:rsidP="00DE79F8">
            <w:pPr>
              <w:numPr>
                <w:ilvl w:val="0"/>
                <w:numId w:val="19"/>
              </w:numPr>
              <w:bidi/>
              <w:spacing w:line="276" w:lineRule="auto"/>
              <w:ind w:left="182" w:hanging="18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$300,000 לשנה</w:t>
            </w:r>
          </w:p>
          <w:p w14:paraId="77E62289" w14:textId="2603EB3B" w:rsidR="00DE79F8" w:rsidRDefault="00DE79F8" w:rsidP="00DE79F8">
            <w:pPr>
              <w:bidi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$150,000 לשנה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52C7C965" w14:textId="7F640D1F" w:rsidR="00DE79F8" w:rsidRDefault="00DE79F8" w:rsidP="00DE79F8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 xml:space="preserve">3 שנים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14:paraId="3C586489" w14:textId="77777777" w:rsidR="00DE79F8" w:rsidRDefault="00DE79F8" w:rsidP="00DE79F8">
            <w:pPr>
              <w:rPr>
                <w:rFonts w:ascii="Times New Roman" w:hAnsi="Times New Roman" w:cs="Times New Roman"/>
                <w:color w:val="0000FF"/>
                <w:sz w:val="24"/>
                <w:u w:val="single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Ovarian Cancer Research Alliance</w:t>
              </w:r>
            </w:hyperlink>
          </w:p>
          <w:p w14:paraId="5586099F" w14:textId="238954A5" w:rsidR="00DE79F8" w:rsidRDefault="00DE79F8" w:rsidP="00DE79F8">
            <w:pPr>
              <w:bidi/>
              <w:rPr>
                <w:rFonts w:ascii="Calibri" w:eastAsiaTheme="minorHAnsi" w:hAnsi="Calibri"/>
              </w:rPr>
            </w:pPr>
          </w:p>
        </w:tc>
      </w:tr>
      <w:tr w:rsidR="00076FD9" w:rsidRPr="005D479A" w14:paraId="21081781" w14:textId="77777777" w:rsidTr="00041980">
        <w:tc>
          <w:tcPr>
            <w:tcW w:w="546" w:type="pct"/>
            <w:shd w:val="clear" w:color="auto" w:fill="F2DBDB" w:themeFill="accent2" w:themeFillTint="33"/>
          </w:tcPr>
          <w:p w14:paraId="3D59D4D9" w14:textId="77777777" w:rsidR="00076FD9" w:rsidRPr="005B49BA" w:rsidRDefault="00076FD9" w:rsidP="004943FD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shd w:val="clear" w:color="auto" w:fill="F2DBDB" w:themeFill="accent2" w:themeFillTint="33"/>
          </w:tcPr>
          <w:p w14:paraId="3A475928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2DBDB" w:themeFill="accent2" w:themeFillTint="33"/>
          </w:tcPr>
          <w:p w14:paraId="5E342294" w14:textId="77777777" w:rsidR="00076FD9" w:rsidRPr="00455662" w:rsidRDefault="00076FD9" w:rsidP="004E2D0C">
            <w:pPr>
              <w:bidi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F2DBDB" w:themeFill="accent2" w:themeFillTint="33"/>
          </w:tcPr>
          <w:p w14:paraId="111F79CF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2DBDB" w:themeFill="accent2" w:themeFillTint="33"/>
          </w:tcPr>
          <w:p w14:paraId="7F90BF34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F2DBDB" w:themeFill="accent2" w:themeFillTint="33"/>
          </w:tcPr>
          <w:p w14:paraId="6F043941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F2DBDB" w:themeFill="accent2" w:themeFillTint="33"/>
          </w:tcPr>
          <w:p w14:paraId="10156D20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76FD9" w:rsidRPr="005D479A" w14:paraId="4C9AAE65" w14:textId="77777777" w:rsidTr="00041980">
        <w:tc>
          <w:tcPr>
            <w:tcW w:w="546" w:type="pct"/>
            <w:shd w:val="clear" w:color="auto" w:fill="F2DBDB" w:themeFill="accent2" w:themeFillTint="33"/>
          </w:tcPr>
          <w:p w14:paraId="4E7A7027" w14:textId="77777777" w:rsidR="00076FD9" w:rsidRPr="005B49BA" w:rsidRDefault="00076FD9" w:rsidP="004943FD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shd w:val="clear" w:color="auto" w:fill="F2DBDB" w:themeFill="accent2" w:themeFillTint="33"/>
          </w:tcPr>
          <w:p w14:paraId="4A2D5C2A" w14:textId="77777777" w:rsidR="00076FD9" w:rsidRDefault="00076FD9" w:rsidP="004E2D0C">
            <w:pPr>
              <w:bidi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2DBDB" w:themeFill="accent2" w:themeFillTint="33"/>
          </w:tcPr>
          <w:p w14:paraId="4935827C" w14:textId="77777777" w:rsidR="00076FD9" w:rsidRDefault="00076FD9" w:rsidP="004E2D0C">
            <w:pPr>
              <w:bidi/>
              <w:rPr>
                <w:rFonts w:ascii="Arial" w:hAnsi="Arial" w:cs="Arial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536" w:type="pct"/>
            <w:shd w:val="clear" w:color="auto" w:fill="F2DBDB" w:themeFill="accent2" w:themeFillTint="33"/>
          </w:tcPr>
          <w:p w14:paraId="24DBB6F9" w14:textId="77777777" w:rsidR="00076FD9" w:rsidRDefault="00076FD9" w:rsidP="004E2D0C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648" w:type="pct"/>
            <w:shd w:val="clear" w:color="auto" w:fill="F2DBDB" w:themeFill="accent2" w:themeFillTint="33"/>
          </w:tcPr>
          <w:p w14:paraId="1C0745D3" w14:textId="77777777" w:rsidR="00076FD9" w:rsidRDefault="00076FD9" w:rsidP="004E2D0C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97" w:type="pct"/>
            <w:shd w:val="clear" w:color="auto" w:fill="F2DBDB" w:themeFill="accent2" w:themeFillTint="33"/>
          </w:tcPr>
          <w:p w14:paraId="5E0E818C" w14:textId="77777777" w:rsidR="00076FD9" w:rsidRDefault="00076FD9" w:rsidP="004E2D0C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686" w:type="pct"/>
            <w:shd w:val="clear" w:color="auto" w:fill="F2DBDB" w:themeFill="accent2" w:themeFillTint="33"/>
          </w:tcPr>
          <w:p w14:paraId="6D8CC627" w14:textId="77777777" w:rsidR="00076FD9" w:rsidRPr="00F80A9C" w:rsidRDefault="00076FD9" w:rsidP="004E2D0C">
            <w:pPr>
              <w:bidi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FD9" w:rsidRPr="005D479A" w14:paraId="01BEDB89" w14:textId="77777777" w:rsidTr="00041980">
        <w:tc>
          <w:tcPr>
            <w:tcW w:w="546" w:type="pct"/>
            <w:shd w:val="clear" w:color="auto" w:fill="F2DBDB" w:themeFill="accent2" w:themeFillTint="33"/>
          </w:tcPr>
          <w:p w14:paraId="652125A4" w14:textId="77777777" w:rsidR="00076FD9" w:rsidRPr="005B49BA" w:rsidRDefault="00076FD9" w:rsidP="004943FD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shd w:val="clear" w:color="auto" w:fill="F2DBDB" w:themeFill="accent2" w:themeFillTint="33"/>
          </w:tcPr>
          <w:p w14:paraId="43ADF352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2DBDB" w:themeFill="accent2" w:themeFillTint="33"/>
          </w:tcPr>
          <w:p w14:paraId="035C7C77" w14:textId="77777777" w:rsidR="00076FD9" w:rsidRPr="00732EC9" w:rsidRDefault="00076FD9" w:rsidP="004E2D0C">
            <w:pPr>
              <w:bidi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F2DBDB" w:themeFill="accent2" w:themeFillTint="33"/>
          </w:tcPr>
          <w:p w14:paraId="0E1F9562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2DBDB" w:themeFill="accent2" w:themeFillTint="33"/>
          </w:tcPr>
          <w:p w14:paraId="6CB29442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F2DBDB" w:themeFill="accent2" w:themeFillTint="33"/>
          </w:tcPr>
          <w:p w14:paraId="19EEA901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F2DBDB" w:themeFill="accent2" w:themeFillTint="33"/>
          </w:tcPr>
          <w:p w14:paraId="73D65D1B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76FD9" w:rsidRPr="005D479A" w14:paraId="2627F1D9" w14:textId="77777777" w:rsidTr="00041980">
        <w:tc>
          <w:tcPr>
            <w:tcW w:w="546" w:type="pct"/>
            <w:shd w:val="clear" w:color="auto" w:fill="F2DBDB" w:themeFill="accent2" w:themeFillTint="33"/>
          </w:tcPr>
          <w:p w14:paraId="11F8BAAA" w14:textId="77777777" w:rsidR="00076FD9" w:rsidRPr="005B49BA" w:rsidRDefault="00076FD9" w:rsidP="004943FD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shd w:val="clear" w:color="auto" w:fill="F2DBDB" w:themeFill="accent2" w:themeFillTint="33"/>
          </w:tcPr>
          <w:p w14:paraId="0E1DBF77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2DBDB" w:themeFill="accent2" w:themeFillTint="33"/>
          </w:tcPr>
          <w:p w14:paraId="2646E916" w14:textId="77777777" w:rsidR="00076FD9" w:rsidRPr="00732EC9" w:rsidRDefault="00076FD9" w:rsidP="004E2D0C">
            <w:pPr>
              <w:bidi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F2DBDB" w:themeFill="accent2" w:themeFillTint="33"/>
          </w:tcPr>
          <w:p w14:paraId="0968B4F5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2DBDB" w:themeFill="accent2" w:themeFillTint="33"/>
          </w:tcPr>
          <w:p w14:paraId="10F2C4D1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F2DBDB" w:themeFill="accent2" w:themeFillTint="33"/>
          </w:tcPr>
          <w:p w14:paraId="4C75470A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F2DBDB" w:themeFill="accent2" w:themeFillTint="33"/>
          </w:tcPr>
          <w:p w14:paraId="4A331E8D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76FD9" w:rsidRPr="005D479A" w14:paraId="3B566233" w14:textId="77777777" w:rsidTr="00041980">
        <w:tc>
          <w:tcPr>
            <w:tcW w:w="546" w:type="pct"/>
            <w:shd w:val="clear" w:color="auto" w:fill="F2DBDB" w:themeFill="accent2" w:themeFillTint="33"/>
          </w:tcPr>
          <w:p w14:paraId="653BA3FA" w14:textId="77777777" w:rsidR="00076FD9" w:rsidRPr="005B49BA" w:rsidRDefault="00076FD9" w:rsidP="004943FD">
            <w:pPr>
              <w:bidi/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686" w:type="pct"/>
            <w:shd w:val="clear" w:color="auto" w:fill="F2DBDB" w:themeFill="accent2" w:themeFillTint="33"/>
          </w:tcPr>
          <w:p w14:paraId="3C0EABC6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2DBDB" w:themeFill="accent2" w:themeFillTint="33"/>
          </w:tcPr>
          <w:p w14:paraId="19E0B1BC" w14:textId="77777777" w:rsidR="00076FD9" w:rsidRPr="00455662" w:rsidRDefault="00076FD9" w:rsidP="004E2D0C">
            <w:pPr>
              <w:bidi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F2DBDB" w:themeFill="accent2" w:themeFillTint="33"/>
          </w:tcPr>
          <w:p w14:paraId="5C0F34DD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2DBDB" w:themeFill="accent2" w:themeFillTint="33"/>
          </w:tcPr>
          <w:p w14:paraId="4E6BEBA2" w14:textId="77777777" w:rsidR="00076FD9" w:rsidRPr="00933018" w:rsidRDefault="00076FD9" w:rsidP="004E2D0C">
            <w:pPr>
              <w:bidi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F2DBDB" w:themeFill="accent2" w:themeFillTint="33"/>
          </w:tcPr>
          <w:p w14:paraId="1D3B8E87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F2DBDB" w:themeFill="accent2" w:themeFillTint="33"/>
          </w:tcPr>
          <w:p w14:paraId="10D7A15F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76FD9" w:rsidRPr="005D479A" w14:paraId="3106451D" w14:textId="77777777" w:rsidTr="00041980">
        <w:tc>
          <w:tcPr>
            <w:tcW w:w="546" w:type="pct"/>
            <w:shd w:val="clear" w:color="auto" w:fill="F2DBDB" w:themeFill="accent2" w:themeFillTint="33"/>
          </w:tcPr>
          <w:p w14:paraId="65150778" w14:textId="77777777" w:rsidR="00076FD9" w:rsidRPr="005B49BA" w:rsidRDefault="00076FD9" w:rsidP="004943FD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shd w:val="clear" w:color="auto" w:fill="F2DBDB" w:themeFill="accent2" w:themeFillTint="33"/>
          </w:tcPr>
          <w:p w14:paraId="72CC659A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2DBDB" w:themeFill="accent2" w:themeFillTint="33"/>
          </w:tcPr>
          <w:p w14:paraId="2662AB13" w14:textId="77777777" w:rsidR="00076FD9" w:rsidRDefault="00076FD9" w:rsidP="004E2D0C">
            <w:pPr>
              <w:bidi/>
              <w:rPr>
                <w:rFonts w:ascii="Arial" w:hAnsi="Arial" w:cs="Arial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536" w:type="pct"/>
            <w:shd w:val="clear" w:color="auto" w:fill="F2DBDB" w:themeFill="accent2" w:themeFillTint="33"/>
          </w:tcPr>
          <w:p w14:paraId="3249C18F" w14:textId="77777777" w:rsidR="00076FD9" w:rsidRDefault="00076FD9" w:rsidP="004E2D0C">
            <w:pPr>
              <w:bidi/>
              <w:rPr>
                <w:rFonts w:ascii="Calibri" w:eastAsiaTheme="minorHAnsi" w:hAnsi="Calibri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2DBDB" w:themeFill="accent2" w:themeFillTint="33"/>
          </w:tcPr>
          <w:p w14:paraId="529353A1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F2DBDB" w:themeFill="accent2" w:themeFillTint="33"/>
          </w:tcPr>
          <w:p w14:paraId="78FC28AB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F2DBDB" w:themeFill="accent2" w:themeFillTint="33"/>
          </w:tcPr>
          <w:p w14:paraId="7CB11883" w14:textId="77777777" w:rsidR="00076FD9" w:rsidRDefault="00076FD9" w:rsidP="004E2D0C">
            <w:pPr>
              <w:bidi/>
              <w:rPr>
                <w:rFonts w:ascii="Calibri" w:eastAsiaTheme="minorHAnsi" w:hAnsi="Calibri"/>
                <w:sz w:val="20"/>
                <w:szCs w:val="20"/>
              </w:rPr>
            </w:pPr>
          </w:p>
        </w:tc>
      </w:tr>
      <w:tr w:rsidR="00076FD9" w:rsidRPr="005D479A" w14:paraId="724D318E" w14:textId="77777777" w:rsidTr="00AB7CC2">
        <w:tc>
          <w:tcPr>
            <w:tcW w:w="546" w:type="pct"/>
            <w:shd w:val="clear" w:color="auto" w:fill="0070C0"/>
          </w:tcPr>
          <w:p w14:paraId="58963630" w14:textId="77777777" w:rsidR="00076FD9" w:rsidRPr="00AB7CC2" w:rsidRDefault="00076FD9" w:rsidP="004943FD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86" w:type="pct"/>
            <w:shd w:val="clear" w:color="auto" w:fill="0070C0"/>
          </w:tcPr>
          <w:p w14:paraId="15A9A250" w14:textId="77777777" w:rsidR="00076FD9" w:rsidRPr="00AB7CC2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0070C0"/>
          </w:tcPr>
          <w:p w14:paraId="27C4867E" w14:textId="77777777" w:rsidR="00076FD9" w:rsidRPr="00AB7CC2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536" w:type="pct"/>
            <w:shd w:val="clear" w:color="auto" w:fill="0070C0"/>
          </w:tcPr>
          <w:p w14:paraId="396868CA" w14:textId="77777777" w:rsidR="00076FD9" w:rsidRPr="00AB7CC2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0070C0"/>
          </w:tcPr>
          <w:p w14:paraId="7588DF20" w14:textId="77777777" w:rsidR="00076FD9" w:rsidRPr="00AB7CC2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0070C0"/>
          </w:tcPr>
          <w:p w14:paraId="1EE4D559" w14:textId="77777777" w:rsidR="00076FD9" w:rsidRPr="00AB7CC2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0070C0"/>
          </w:tcPr>
          <w:p w14:paraId="4BD98196" w14:textId="77777777" w:rsidR="00076FD9" w:rsidRPr="00AB7CC2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076FD9" w:rsidRPr="005D479A" w14:paraId="27EEF46E" w14:textId="77777777" w:rsidTr="00AB7CC2">
        <w:tc>
          <w:tcPr>
            <w:tcW w:w="546" w:type="pct"/>
            <w:shd w:val="clear" w:color="auto" w:fill="F4F0DA"/>
          </w:tcPr>
          <w:p w14:paraId="1672FB2A" w14:textId="604310FB" w:rsidR="00076FD9" w:rsidRPr="005B49BA" w:rsidRDefault="00AB7CC2" w:rsidP="004943FD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 xml:space="preserve">מוזיאון הטבע </w:t>
            </w:r>
          </w:p>
        </w:tc>
        <w:tc>
          <w:tcPr>
            <w:tcW w:w="1686" w:type="pct"/>
            <w:shd w:val="clear" w:color="auto" w:fill="F4F0DA"/>
          </w:tcPr>
          <w:p w14:paraId="541A475C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4F0DA"/>
          </w:tcPr>
          <w:p w14:paraId="0F306ABE" w14:textId="77777777" w:rsidR="00076FD9" w:rsidRPr="00455662" w:rsidRDefault="00076FD9" w:rsidP="004E2D0C">
            <w:pPr>
              <w:bidi/>
              <w:rPr>
                <w:rFonts w:ascii="Arial" w:hAnsi="Arial" w:cs="Arial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536" w:type="pct"/>
            <w:shd w:val="clear" w:color="auto" w:fill="F4F0DA"/>
          </w:tcPr>
          <w:p w14:paraId="4F7BB817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4F0DA"/>
          </w:tcPr>
          <w:p w14:paraId="5852259E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F4F0DA"/>
          </w:tcPr>
          <w:p w14:paraId="627A0160" w14:textId="77777777" w:rsidR="00076FD9" w:rsidRDefault="00076FD9" w:rsidP="004E2D0C">
            <w:pPr>
              <w:bidi/>
              <w:rPr>
                <w:rFonts w:ascii="Arial" w:eastAsiaTheme="minorHAnsi" w:hAnsi="Arial" w:cs="Arial" w:hint="cs"/>
                <w:sz w:val="20"/>
                <w:szCs w:val="20"/>
              </w:rPr>
            </w:pPr>
          </w:p>
        </w:tc>
        <w:tc>
          <w:tcPr>
            <w:tcW w:w="686" w:type="pct"/>
            <w:shd w:val="clear" w:color="auto" w:fill="F4F0DA"/>
          </w:tcPr>
          <w:p w14:paraId="7D93BE0D" w14:textId="77777777" w:rsidR="00076FD9" w:rsidRDefault="00076FD9" w:rsidP="004E2D0C">
            <w:pPr>
              <w:bidi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076FD9" w:rsidRPr="005D479A" w14:paraId="000C1A88" w14:textId="77777777" w:rsidTr="00AB7CC2">
        <w:tc>
          <w:tcPr>
            <w:tcW w:w="546" w:type="pct"/>
            <w:shd w:val="clear" w:color="auto" w:fill="F4F0DA"/>
          </w:tcPr>
          <w:p w14:paraId="1523F59B" w14:textId="77777777" w:rsidR="00076FD9" w:rsidRPr="005B49BA" w:rsidRDefault="00076FD9" w:rsidP="004943FD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shd w:val="clear" w:color="auto" w:fill="F4F0DA"/>
          </w:tcPr>
          <w:p w14:paraId="1F920664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4F0DA"/>
          </w:tcPr>
          <w:p w14:paraId="400BDDF4" w14:textId="77777777" w:rsidR="00076FD9" w:rsidRPr="00455662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F4F0DA"/>
          </w:tcPr>
          <w:p w14:paraId="224EB940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4F0DA"/>
          </w:tcPr>
          <w:p w14:paraId="41259D66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97" w:type="pct"/>
            <w:shd w:val="clear" w:color="auto" w:fill="F4F0DA"/>
          </w:tcPr>
          <w:p w14:paraId="5B142107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686" w:type="pct"/>
            <w:shd w:val="clear" w:color="auto" w:fill="F4F0DA"/>
          </w:tcPr>
          <w:p w14:paraId="2E43F49E" w14:textId="77777777" w:rsidR="00076FD9" w:rsidRPr="000209FD" w:rsidRDefault="00076FD9" w:rsidP="004E2D0C">
            <w:pPr>
              <w:bidi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076FD9" w:rsidRPr="005D479A" w14:paraId="75F657A7" w14:textId="77777777" w:rsidTr="00AB7CC2">
        <w:tc>
          <w:tcPr>
            <w:tcW w:w="546" w:type="pct"/>
            <w:shd w:val="clear" w:color="auto" w:fill="F4F0DA"/>
          </w:tcPr>
          <w:p w14:paraId="6B6291AB" w14:textId="77777777" w:rsidR="00076FD9" w:rsidRPr="005B49BA" w:rsidRDefault="00076FD9" w:rsidP="004943FD">
            <w:pPr>
              <w:bidi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1686" w:type="pct"/>
            <w:shd w:val="clear" w:color="auto" w:fill="F4F0DA"/>
          </w:tcPr>
          <w:p w14:paraId="3F7B4B27" w14:textId="1F570BAA" w:rsidR="00076FD9" w:rsidRPr="000209FD" w:rsidRDefault="00076FD9" w:rsidP="008B45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4F0DA"/>
          </w:tcPr>
          <w:p w14:paraId="77FEEC5C" w14:textId="129CAAF4" w:rsidR="00076FD9" w:rsidRPr="008B45F4" w:rsidRDefault="00076FD9" w:rsidP="004E2D0C">
            <w:pPr>
              <w:bidi/>
              <w:rPr>
                <w:rFonts w:asciiTheme="minorBidi" w:hAnsiTheme="minorBidi" w:cstheme="minorBidi"/>
                <w:sz w:val="20"/>
                <w:szCs w:val="20"/>
                <w:highlight w:val="yellow"/>
              </w:rPr>
            </w:pPr>
          </w:p>
        </w:tc>
        <w:tc>
          <w:tcPr>
            <w:tcW w:w="536" w:type="pct"/>
            <w:shd w:val="clear" w:color="auto" w:fill="F4F0DA"/>
          </w:tcPr>
          <w:p w14:paraId="09BE736C" w14:textId="719595B1" w:rsidR="008B45F4" w:rsidRPr="000209FD" w:rsidRDefault="008B45F4" w:rsidP="008B45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4F0DA"/>
          </w:tcPr>
          <w:p w14:paraId="6A5E9C39" w14:textId="791D3C0C" w:rsidR="00076FD9" w:rsidRPr="008B45F4" w:rsidRDefault="00076FD9" w:rsidP="004E2D0C">
            <w:pPr>
              <w:bidi/>
              <w:rPr>
                <w:rFonts w:asciiTheme="minorBidi" w:hAnsiTheme="minorBidi" w:cs="Arial"/>
                <w:sz w:val="20"/>
                <w:szCs w:val="20"/>
                <w:rtl/>
              </w:rPr>
            </w:pPr>
          </w:p>
        </w:tc>
        <w:tc>
          <w:tcPr>
            <w:tcW w:w="397" w:type="pct"/>
            <w:shd w:val="clear" w:color="auto" w:fill="F4F0DA"/>
          </w:tcPr>
          <w:p w14:paraId="4A9C1411" w14:textId="193749F7" w:rsidR="00076FD9" w:rsidRPr="008B45F4" w:rsidRDefault="00076FD9" w:rsidP="004E2D0C">
            <w:pPr>
              <w:bidi/>
              <w:rPr>
                <w:rFonts w:asciiTheme="minorBidi" w:hAnsiTheme="minorBidi" w:cs="Arial"/>
                <w:sz w:val="20"/>
                <w:szCs w:val="20"/>
                <w:rtl/>
              </w:rPr>
            </w:pPr>
          </w:p>
        </w:tc>
        <w:tc>
          <w:tcPr>
            <w:tcW w:w="686" w:type="pct"/>
            <w:shd w:val="clear" w:color="auto" w:fill="F4F0DA"/>
          </w:tcPr>
          <w:p w14:paraId="60BAB674" w14:textId="00E2D5F8" w:rsidR="00076FD9" w:rsidRPr="000209FD" w:rsidRDefault="00076FD9" w:rsidP="008B45F4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6EEA5649" w14:textId="77777777" w:rsidR="009E6CFD" w:rsidRPr="004363DA" w:rsidRDefault="009E6CFD" w:rsidP="009E6CFD">
      <w:pPr>
        <w:bidi/>
        <w:rPr>
          <w:rFonts w:asciiTheme="minorBidi" w:hAnsiTheme="minorBidi" w:cstheme="minorBidi"/>
          <w:b/>
          <w:bCs/>
          <w:sz w:val="24"/>
          <w:szCs w:val="28"/>
          <w:rtl/>
        </w:rPr>
      </w:pPr>
    </w:p>
    <w:p w14:paraId="4926EB40" w14:textId="77777777" w:rsidR="008E6446" w:rsidRPr="005952EB" w:rsidRDefault="008E6446" w:rsidP="008E6446">
      <w:pPr>
        <w:tabs>
          <w:tab w:val="center" w:pos="4153"/>
          <w:tab w:val="right" w:pos="8306"/>
        </w:tabs>
        <w:bidi/>
        <w:jc w:val="center"/>
        <w:rPr>
          <w:rFonts w:asciiTheme="minorBidi" w:hAnsiTheme="minorBidi" w:cstheme="minorBidi"/>
          <w:sz w:val="28"/>
          <w:szCs w:val="28"/>
          <w:rtl/>
        </w:rPr>
      </w:pPr>
      <w:r w:rsidRPr="005952EB">
        <w:rPr>
          <w:rFonts w:asciiTheme="minorBidi" w:hAnsiTheme="minorBidi" w:cstheme="minorBidi"/>
          <w:b/>
          <w:bCs/>
          <w:rtl/>
        </w:rPr>
        <w:t xml:space="preserve">לאתר הקולות הקוראים: </w:t>
      </w:r>
      <w:hyperlink r:id="rId18" w:history="1">
        <w:r w:rsidRPr="005952EB">
          <w:rPr>
            <w:rFonts w:asciiTheme="minorBidi" w:hAnsiTheme="minorBidi" w:cstheme="minorBidi"/>
            <w:b/>
            <w:bCs/>
            <w:color w:val="0000FF"/>
            <w:u w:val="single"/>
          </w:rPr>
          <w:t>https://research-authority.tau.ac.il/tauinternal/grant</w:t>
        </w:r>
      </w:hyperlink>
    </w:p>
    <w:sectPr w:rsidR="008E6446" w:rsidRPr="005952EB" w:rsidSect="00041980">
      <w:headerReference w:type="default" r:id="rId19"/>
      <w:footerReference w:type="default" r:id="rId20"/>
      <w:pgSz w:w="16838" w:h="11906" w:orient="landscape"/>
      <w:pgMar w:top="1800" w:right="741" w:bottom="1416" w:left="1440" w:header="750" w:footer="5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va Simantov Damti" w:date="2026-02-18T14:20:00Z" w:initials="ASD">
    <w:p w14:paraId="26CE85C1" w14:textId="77777777" w:rsidR="00DE79F8" w:rsidRDefault="00DE79F8" w:rsidP="00DE79F8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  <w:rtl/>
        </w:rPr>
        <w:t>לחכות</w:t>
      </w:r>
      <w:r>
        <w:rPr>
          <w:rtl/>
        </w:rPr>
        <w:t xml:space="preserve"> שיצאו קולות קוראים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CE85C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B2FF01" w16cex:dateUtc="2026-02-18T1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CE85C1" w16cid:durableId="3EB2FF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57C3" w14:textId="77777777" w:rsidR="007E3649" w:rsidRDefault="007E3649" w:rsidP="003B47C2">
      <w:r>
        <w:separator/>
      </w:r>
    </w:p>
  </w:endnote>
  <w:endnote w:type="continuationSeparator" w:id="0">
    <w:p w14:paraId="56B53525" w14:textId="77777777" w:rsidR="007E3649" w:rsidRDefault="007E3649" w:rsidP="003B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6A8E" w14:textId="77777777" w:rsidR="003B47C2" w:rsidRPr="00020739" w:rsidRDefault="008C4B0A" w:rsidP="00D17BF0">
    <w:pPr>
      <w:pStyle w:val="Footer"/>
      <w:tabs>
        <w:tab w:val="clear" w:pos="8306"/>
      </w:tabs>
      <w:bidi/>
      <w:ind w:left="57" w:right="-1191" w:hanging="1134"/>
      <w:jc w:val="center"/>
      <w:rPr>
        <w:rFonts w:asciiTheme="minorBidi" w:hAnsiTheme="minorBidi" w:cstheme="minorBidi"/>
        <w:sz w:val="20"/>
        <w:szCs w:val="20"/>
        <w:rtl/>
      </w:rPr>
    </w:pPr>
    <w:r w:rsidRPr="00020739">
      <w:rPr>
        <w:rFonts w:asciiTheme="minorBidi" w:hAnsiTheme="minorBidi" w:cstheme="minorBidi"/>
        <w:sz w:val="18"/>
        <w:szCs w:val="18"/>
        <w:rtl/>
      </w:rPr>
      <w:t xml:space="preserve"> </w:t>
    </w:r>
    <w:r w:rsidRPr="00020739">
      <w:rPr>
        <w:rFonts w:asciiTheme="minorBidi" w:hAnsiTheme="minorBidi" w:cstheme="minorBidi"/>
        <w:spacing w:val="-16"/>
        <w:sz w:val="16"/>
        <w:szCs w:val="16"/>
      </w:rPr>
      <w:t xml:space="preserve"> </w:t>
    </w:r>
    <w:r w:rsidRPr="00020739">
      <w:rPr>
        <w:rFonts w:asciiTheme="minorBidi" w:hAnsiTheme="minorBidi" w:cstheme="minorBidi"/>
        <w:spacing w:val="-16"/>
        <w:sz w:val="18"/>
        <w:szCs w:val="18"/>
      </w:rPr>
      <w:sym w:font="Wingdings" w:char="F06C"/>
    </w:r>
    <w:r w:rsidRPr="00020739">
      <w:rPr>
        <w:rFonts w:asciiTheme="minorBidi" w:hAnsiTheme="minorBidi" w:cstheme="minorBidi"/>
        <w:spacing w:val="-16"/>
        <w:sz w:val="18"/>
        <w:szCs w:val="18"/>
      </w:rPr>
      <w:t xml:space="preserve"> </w:t>
    </w:r>
    <w:r w:rsidRPr="00020739">
      <w:rPr>
        <w:rFonts w:asciiTheme="minorBidi" w:hAnsiTheme="minorBidi" w:cstheme="minorBidi"/>
        <w:spacing w:val="-16"/>
        <w:sz w:val="18"/>
        <w:szCs w:val="18"/>
      </w:rPr>
      <w:sym w:font="Wingdings" w:char="F06C"/>
    </w:r>
    <w:r w:rsidRPr="00020739">
      <w:rPr>
        <w:rFonts w:asciiTheme="minorBidi" w:hAnsiTheme="minorBidi" w:cstheme="minorBidi"/>
        <w:spacing w:val="-16"/>
        <w:sz w:val="18"/>
        <w:szCs w:val="18"/>
      </w:rPr>
      <w:t xml:space="preserve"> </w:t>
    </w:r>
    <w:r w:rsidRPr="00020739">
      <w:rPr>
        <w:rFonts w:asciiTheme="minorBidi" w:hAnsiTheme="minorBidi" w:cstheme="minorBidi"/>
        <w:spacing w:val="-16"/>
        <w:sz w:val="18"/>
        <w:szCs w:val="18"/>
      </w:rPr>
      <w:sym w:font="Wingdings" w:char="F06C"/>
    </w:r>
    <w:r w:rsidR="003B47C2" w:rsidRPr="00020739">
      <w:rPr>
        <w:rFonts w:asciiTheme="minorBidi" w:hAnsiTheme="minorBidi" w:cstheme="minorBidi"/>
        <w:sz w:val="20"/>
        <w:szCs w:val="20"/>
        <w:rtl/>
      </w:rPr>
      <w:t xml:space="preserve">קריית האוניברסיטה, ת"ד </w:t>
    </w:r>
    <w:r w:rsidR="003B47C2" w:rsidRPr="00020739">
      <w:rPr>
        <w:rFonts w:asciiTheme="minorBidi" w:hAnsiTheme="minorBidi" w:cstheme="minorBidi"/>
        <w:sz w:val="18"/>
        <w:szCs w:val="18"/>
        <w:rtl/>
      </w:rPr>
      <w:t>39040</w:t>
    </w:r>
    <w:r w:rsidR="003B47C2" w:rsidRPr="00020739">
      <w:rPr>
        <w:rFonts w:asciiTheme="minorBidi" w:hAnsiTheme="minorBidi" w:cstheme="minorBidi"/>
        <w:sz w:val="20"/>
        <w:szCs w:val="20"/>
        <w:rtl/>
      </w:rPr>
      <w:t xml:space="preserve">, רמת-אביב, תל-אביב </w:t>
    </w:r>
    <w:r w:rsidR="003B47C2" w:rsidRPr="00020739">
      <w:rPr>
        <w:rFonts w:asciiTheme="minorBidi" w:hAnsiTheme="minorBidi" w:cstheme="minorBidi"/>
        <w:sz w:val="18"/>
        <w:szCs w:val="18"/>
        <w:rtl/>
      </w:rPr>
      <w:t>61390</w:t>
    </w:r>
    <w:r w:rsidR="00285867" w:rsidRPr="00020739">
      <w:rPr>
        <w:rFonts w:asciiTheme="minorBidi" w:hAnsiTheme="minorBidi" w:cstheme="minorBidi"/>
        <w:sz w:val="18"/>
        <w:szCs w:val="18"/>
        <w:rtl/>
      </w:rPr>
      <w:t>01</w:t>
    </w:r>
    <w:r w:rsidR="003B47C2" w:rsidRPr="00020739">
      <w:rPr>
        <w:rFonts w:asciiTheme="minorBidi" w:hAnsiTheme="minorBidi" w:cstheme="minorBidi"/>
        <w:sz w:val="20"/>
        <w:szCs w:val="20"/>
        <w:rtl/>
      </w:rPr>
      <w:t xml:space="preserve">; טל': </w:t>
    </w:r>
    <w:r w:rsidR="003B47C2" w:rsidRPr="00020739">
      <w:rPr>
        <w:rFonts w:asciiTheme="minorBidi" w:hAnsiTheme="minorBidi" w:cstheme="minorBidi"/>
        <w:sz w:val="18"/>
        <w:szCs w:val="18"/>
        <w:rtl/>
      </w:rPr>
      <w:t>03-6408</w:t>
    </w:r>
    <w:r w:rsidR="0021604B" w:rsidRPr="00020739">
      <w:rPr>
        <w:rFonts w:asciiTheme="minorBidi" w:hAnsiTheme="minorBidi" w:cstheme="minorBidi"/>
        <w:sz w:val="18"/>
        <w:szCs w:val="18"/>
        <w:rtl/>
      </w:rPr>
      <w:t>774</w:t>
    </w:r>
    <w:r w:rsidR="003B47C2" w:rsidRPr="00020739">
      <w:rPr>
        <w:rFonts w:asciiTheme="minorBidi" w:hAnsiTheme="minorBidi" w:cstheme="minorBidi"/>
        <w:sz w:val="18"/>
        <w:szCs w:val="18"/>
        <w:rtl/>
      </w:rPr>
      <w:t xml:space="preserve">; </w:t>
    </w:r>
    <w:r w:rsidR="00D17BF0" w:rsidRPr="00020739">
      <w:rPr>
        <w:rFonts w:asciiTheme="minorBidi" w:hAnsiTheme="minorBidi" w:cstheme="minorBidi"/>
        <w:sz w:val="18"/>
        <w:szCs w:val="18"/>
      </w:rPr>
      <w:t>03-6410251</w:t>
    </w:r>
    <w:r w:rsidR="00D17BF0" w:rsidRPr="00020739">
      <w:rPr>
        <w:rFonts w:asciiTheme="minorBidi" w:hAnsiTheme="minorBidi" w:cstheme="minorBidi"/>
        <w:sz w:val="20"/>
        <w:szCs w:val="20"/>
        <w:rtl/>
      </w:rPr>
      <w:t xml:space="preserve">; </w:t>
    </w:r>
    <w:r w:rsidR="003B47C2" w:rsidRPr="00020739">
      <w:rPr>
        <w:rFonts w:asciiTheme="minorBidi" w:hAnsiTheme="minorBidi" w:cstheme="minorBidi"/>
        <w:sz w:val="20"/>
        <w:szCs w:val="20"/>
        <w:rtl/>
      </w:rPr>
      <w:t xml:space="preserve">פקס': </w:t>
    </w:r>
    <w:r w:rsidR="003B47C2" w:rsidRPr="00020739">
      <w:rPr>
        <w:rFonts w:asciiTheme="minorBidi" w:hAnsiTheme="minorBidi" w:cstheme="minorBidi"/>
        <w:sz w:val="18"/>
        <w:szCs w:val="18"/>
        <w:rtl/>
      </w:rPr>
      <w:t>03-</w:t>
    </w:r>
    <w:r w:rsidR="0021604B" w:rsidRPr="00020739">
      <w:rPr>
        <w:rFonts w:asciiTheme="minorBidi" w:hAnsiTheme="minorBidi" w:cstheme="minorBidi"/>
        <w:sz w:val="18"/>
        <w:szCs w:val="18"/>
        <w:rtl/>
      </w:rPr>
      <w:t>6409697</w:t>
    </w:r>
  </w:p>
  <w:p w14:paraId="7D9C9197" w14:textId="78394D2E" w:rsidR="003B47C2" w:rsidRPr="00AB0F53" w:rsidRDefault="003B47C2" w:rsidP="00AC4BF0">
    <w:pPr>
      <w:pStyle w:val="Footer"/>
      <w:tabs>
        <w:tab w:val="clear" w:pos="8306"/>
      </w:tabs>
      <w:bidi/>
      <w:ind w:left="57" w:right="-1191" w:hanging="1134"/>
      <w:jc w:val="center"/>
      <w:rPr>
        <w:rFonts w:asciiTheme="minorBidi" w:hAnsiTheme="minorBidi" w:cstheme="minorBidi"/>
        <w:sz w:val="20"/>
        <w:szCs w:val="20"/>
        <w:rtl/>
      </w:rPr>
    </w:pPr>
    <w:r w:rsidRPr="00020739">
      <w:rPr>
        <w:rFonts w:asciiTheme="minorBidi" w:hAnsiTheme="minorBidi" w:cstheme="minorBidi"/>
        <w:sz w:val="18"/>
        <w:szCs w:val="18"/>
      </w:rPr>
      <w:t>P.O.B</w:t>
    </w:r>
    <w:r w:rsidRPr="00020739">
      <w:rPr>
        <w:rFonts w:asciiTheme="minorBidi" w:hAnsiTheme="minorBidi" w:cstheme="minorBidi"/>
        <w:sz w:val="20"/>
        <w:szCs w:val="20"/>
      </w:rPr>
      <w:t>.</w:t>
    </w:r>
    <w:r w:rsidRPr="00020739">
      <w:rPr>
        <w:rFonts w:asciiTheme="minorBidi" w:hAnsiTheme="minorBidi" w:cstheme="minorBidi"/>
        <w:sz w:val="18"/>
        <w:szCs w:val="18"/>
      </w:rPr>
      <w:t>39040</w:t>
    </w:r>
    <w:r w:rsidRPr="00020739">
      <w:rPr>
        <w:rFonts w:asciiTheme="minorBidi" w:hAnsiTheme="minorBidi" w:cstheme="minorBidi"/>
        <w:sz w:val="20"/>
        <w:szCs w:val="20"/>
      </w:rPr>
      <w:t>,</w:t>
    </w:r>
    <w:r w:rsidR="00AC4BF0" w:rsidRPr="00020739">
      <w:rPr>
        <w:rFonts w:asciiTheme="minorBidi" w:hAnsiTheme="minorBidi" w:cstheme="minorBidi"/>
        <w:sz w:val="18"/>
        <w:szCs w:val="18"/>
      </w:rPr>
      <w:t xml:space="preserve"> </w:t>
    </w:r>
    <w:r w:rsidRPr="00020739">
      <w:rPr>
        <w:rFonts w:asciiTheme="minorBidi" w:hAnsiTheme="minorBidi" w:cstheme="minorBidi"/>
        <w:sz w:val="18"/>
        <w:szCs w:val="18"/>
      </w:rPr>
      <w:t>Ramat Aviv,</w:t>
    </w:r>
    <w:r w:rsidR="00AC4BF0" w:rsidRPr="00020739">
      <w:rPr>
        <w:rFonts w:asciiTheme="minorBidi" w:hAnsiTheme="minorBidi" w:cstheme="minorBidi"/>
        <w:sz w:val="18"/>
        <w:szCs w:val="18"/>
      </w:rPr>
      <w:t xml:space="preserve"> </w:t>
    </w:r>
    <w:r w:rsidRPr="00020739">
      <w:rPr>
        <w:rFonts w:asciiTheme="minorBidi" w:hAnsiTheme="minorBidi" w:cstheme="minorBidi"/>
        <w:sz w:val="18"/>
        <w:szCs w:val="18"/>
      </w:rPr>
      <w:t>Tel Aviv</w:t>
    </w:r>
    <w:r w:rsidR="00285867" w:rsidRPr="00020739">
      <w:rPr>
        <w:rFonts w:asciiTheme="minorBidi" w:hAnsiTheme="minorBidi" w:cstheme="minorBidi"/>
        <w:sz w:val="20"/>
        <w:szCs w:val="20"/>
      </w:rPr>
      <w:t xml:space="preserve"> </w:t>
    </w:r>
    <w:r w:rsidR="00285867" w:rsidRPr="00020739">
      <w:rPr>
        <w:rFonts w:asciiTheme="minorBidi" w:hAnsiTheme="minorBidi" w:cstheme="minorBidi"/>
        <w:sz w:val="18"/>
        <w:szCs w:val="18"/>
      </w:rPr>
      <w:t>6139001</w:t>
    </w:r>
    <w:r w:rsidR="00285867" w:rsidRPr="00020739">
      <w:rPr>
        <w:rFonts w:asciiTheme="minorBidi" w:hAnsiTheme="minorBidi" w:cstheme="minorBidi"/>
        <w:sz w:val="20"/>
        <w:szCs w:val="20"/>
      </w:rPr>
      <w:t>,</w:t>
    </w:r>
    <w:r w:rsidRPr="00020739">
      <w:rPr>
        <w:rFonts w:asciiTheme="minorBidi" w:hAnsiTheme="minorBidi" w:cstheme="minorBidi"/>
        <w:sz w:val="20"/>
        <w:szCs w:val="20"/>
      </w:rPr>
      <w:t xml:space="preserve"> </w:t>
    </w:r>
    <w:r w:rsidRPr="00020739">
      <w:rPr>
        <w:rFonts w:asciiTheme="minorBidi" w:hAnsiTheme="minorBidi" w:cstheme="minorBidi"/>
        <w:sz w:val="18"/>
        <w:szCs w:val="18"/>
      </w:rPr>
      <w:t>Israel</w:t>
    </w:r>
    <w:r w:rsidR="008D0F5A" w:rsidRPr="00020739">
      <w:rPr>
        <w:rFonts w:asciiTheme="minorBidi" w:hAnsiTheme="minorBidi" w:cstheme="minorBidi"/>
        <w:sz w:val="18"/>
        <w:szCs w:val="18"/>
      </w:rPr>
      <w:t>; Tel</w:t>
    </w:r>
    <w:r w:rsidR="008D0F5A" w:rsidRPr="00020739">
      <w:rPr>
        <w:rFonts w:asciiTheme="minorBidi" w:hAnsiTheme="minorBidi" w:cstheme="minorBidi"/>
        <w:sz w:val="20"/>
        <w:szCs w:val="20"/>
      </w:rPr>
      <w:t>:</w:t>
    </w:r>
    <w:r w:rsidR="008D0F5A" w:rsidRPr="00020739">
      <w:rPr>
        <w:rFonts w:asciiTheme="minorBidi" w:hAnsiTheme="minorBidi" w:cstheme="minorBidi"/>
        <w:sz w:val="18"/>
        <w:szCs w:val="18"/>
      </w:rPr>
      <w:t xml:space="preserve"> </w:t>
    </w:r>
    <w:r w:rsidR="00AC4BF0" w:rsidRPr="00020739">
      <w:rPr>
        <w:rFonts w:asciiTheme="minorBidi" w:hAnsiTheme="minorBidi" w:cstheme="minorBidi"/>
        <w:sz w:val="18"/>
        <w:szCs w:val="18"/>
      </w:rPr>
      <w:t>+</w:t>
    </w:r>
    <w:r w:rsidR="008D0F5A" w:rsidRPr="00020739">
      <w:rPr>
        <w:rFonts w:asciiTheme="minorBidi" w:hAnsiTheme="minorBidi" w:cstheme="minorBidi"/>
        <w:sz w:val="18"/>
        <w:szCs w:val="18"/>
      </w:rPr>
      <w:t>97</w:t>
    </w:r>
    <w:r w:rsidR="00AB0F53">
      <w:rPr>
        <w:rFonts w:asciiTheme="minorBidi" w:hAnsiTheme="minorBidi" w:cstheme="minorBidi"/>
        <w:sz w:val="18"/>
        <w:szCs w:val="18"/>
      </w:rPr>
      <w:t>.</w:t>
    </w:r>
    <w:r w:rsidR="008D0F5A" w:rsidRPr="00020739">
      <w:rPr>
        <w:rFonts w:asciiTheme="minorBidi" w:hAnsiTheme="minorBidi" w:cstheme="minorBidi"/>
        <w:sz w:val="18"/>
        <w:szCs w:val="18"/>
      </w:rPr>
      <w:t>2-3-640</w:t>
    </w:r>
    <w:r w:rsidR="0021604B" w:rsidRPr="00020739">
      <w:rPr>
        <w:rFonts w:asciiTheme="minorBidi" w:hAnsiTheme="minorBidi" w:cstheme="minorBidi"/>
        <w:sz w:val="18"/>
        <w:szCs w:val="18"/>
      </w:rPr>
      <w:t>8774</w:t>
    </w:r>
    <w:r w:rsidR="008D0F5A" w:rsidRPr="00020739">
      <w:rPr>
        <w:rFonts w:asciiTheme="minorBidi" w:hAnsiTheme="minorBidi" w:cstheme="minorBidi"/>
        <w:sz w:val="18"/>
        <w:szCs w:val="18"/>
      </w:rPr>
      <w:t>;</w:t>
    </w:r>
    <w:r w:rsidR="00D17BF0" w:rsidRPr="00020739">
      <w:rPr>
        <w:rFonts w:asciiTheme="minorBidi" w:hAnsiTheme="minorBidi" w:cstheme="minorBidi"/>
        <w:sz w:val="18"/>
        <w:szCs w:val="18"/>
      </w:rPr>
      <w:t xml:space="preserve"> </w:t>
    </w:r>
    <w:r w:rsidR="00AC4BF0" w:rsidRPr="00020739">
      <w:rPr>
        <w:rFonts w:asciiTheme="minorBidi" w:hAnsiTheme="minorBidi" w:cstheme="minorBidi"/>
        <w:sz w:val="18"/>
        <w:szCs w:val="18"/>
      </w:rPr>
      <w:t>+</w:t>
    </w:r>
    <w:r w:rsidR="00D66AC0" w:rsidRPr="00020739">
      <w:rPr>
        <w:rFonts w:asciiTheme="minorBidi" w:hAnsiTheme="minorBidi" w:cstheme="minorBidi"/>
        <w:sz w:val="18"/>
        <w:szCs w:val="18"/>
      </w:rPr>
      <w:t>972-</w:t>
    </w:r>
    <w:r w:rsidR="00D17BF0" w:rsidRPr="00020739">
      <w:rPr>
        <w:rFonts w:asciiTheme="minorBidi" w:hAnsiTheme="minorBidi" w:cstheme="minorBidi"/>
        <w:sz w:val="18"/>
        <w:szCs w:val="18"/>
      </w:rPr>
      <w:t>3-6410251</w:t>
    </w:r>
    <w:r w:rsidR="00D17BF0" w:rsidRPr="00020739">
      <w:rPr>
        <w:rFonts w:asciiTheme="minorBidi" w:hAnsiTheme="minorBidi" w:cstheme="minorBidi"/>
        <w:sz w:val="20"/>
        <w:szCs w:val="20"/>
      </w:rPr>
      <w:t>;</w:t>
    </w:r>
    <w:r w:rsidR="008D0F5A" w:rsidRPr="00020739">
      <w:rPr>
        <w:rFonts w:asciiTheme="minorBidi" w:hAnsiTheme="minorBidi" w:cstheme="minorBidi"/>
        <w:sz w:val="20"/>
        <w:szCs w:val="20"/>
      </w:rPr>
      <w:t xml:space="preserve"> </w:t>
    </w:r>
    <w:r w:rsidR="008D0F5A" w:rsidRPr="00020739">
      <w:rPr>
        <w:rFonts w:asciiTheme="minorBidi" w:hAnsiTheme="minorBidi" w:cstheme="minorBidi"/>
        <w:sz w:val="18"/>
        <w:szCs w:val="18"/>
      </w:rPr>
      <w:t xml:space="preserve">Fax: </w:t>
    </w:r>
    <w:r w:rsidR="00AC4BF0" w:rsidRPr="00020739">
      <w:rPr>
        <w:rFonts w:asciiTheme="minorBidi" w:hAnsiTheme="minorBidi" w:cstheme="minorBidi"/>
        <w:sz w:val="18"/>
        <w:szCs w:val="18"/>
      </w:rPr>
      <w:t>+</w:t>
    </w:r>
    <w:r w:rsidR="008D0F5A" w:rsidRPr="00020739">
      <w:rPr>
        <w:rFonts w:asciiTheme="minorBidi" w:hAnsiTheme="minorBidi" w:cstheme="minorBidi"/>
        <w:sz w:val="18"/>
        <w:szCs w:val="18"/>
      </w:rPr>
      <w:t>972-3-64</w:t>
    </w:r>
    <w:r w:rsidR="0021604B" w:rsidRPr="00020739">
      <w:rPr>
        <w:rFonts w:asciiTheme="minorBidi" w:hAnsiTheme="minorBidi" w:cstheme="minorBidi"/>
        <w:sz w:val="18"/>
        <w:szCs w:val="18"/>
      </w:rPr>
      <w:t>09697</w:t>
    </w:r>
    <w:r w:rsidR="00AC4BF0" w:rsidRPr="00020739">
      <w:rPr>
        <w:rFonts w:asciiTheme="minorBidi" w:hAnsiTheme="minorBidi" w:cstheme="minorBidi"/>
        <w:sz w:val="18"/>
        <w:szCs w:val="18"/>
      </w:rPr>
      <w:t xml:space="preserve"> </w:t>
    </w:r>
    <w:r w:rsidR="00A44168" w:rsidRPr="00020739">
      <w:rPr>
        <w:rFonts w:asciiTheme="minorBidi" w:hAnsiTheme="minorBidi" w:cstheme="minorBidi"/>
        <w:sz w:val="18"/>
        <w:szCs w:val="18"/>
      </w:rPr>
      <w:t xml:space="preserve"> </w:t>
    </w:r>
    <w:r w:rsidR="00D07BF3" w:rsidRPr="00020739">
      <w:rPr>
        <w:rFonts w:asciiTheme="minorBidi" w:hAnsiTheme="minorBidi" w:cstheme="minorBidi"/>
        <w:sz w:val="18"/>
        <w:szCs w:val="18"/>
      </w:rPr>
      <w:t xml:space="preserve"> </w:t>
    </w:r>
    <w:r w:rsidR="008C4B0A" w:rsidRPr="00020739">
      <w:rPr>
        <w:rFonts w:asciiTheme="minorBidi" w:hAnsiTheme="minorBidi" w:cstheme="minorBidi"/>
        <w:sz w:val="18"/>
        <w:szCs w:val="18"/>
      </w:rPr>
      <w:t xml:space="preserve">      </w:t>
    </w:r>
    <w:r w:rsidR="00AB0F53">
      <w:rPr>
        <w:rFonts w:asciiTheme="minorBidi" w:hAnsiTheme="minorBidi" w:cstheme="minorBidi" w:hint="cs"/>
        <w:sz w:val="18"/>
        <w:szCs w:val="18"/>
        <w:rtl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0959" w14:textId="77777777" w:rsidR="007E3649" w:rsidRDefault="007E3649" w:rsidP="003B47C2">
      <w:r>
        <w:separator/>
      </w:r>
    </w:p>
  </w:footnote>
  <w:footnote w:type="continuationSeparator" w:id="0">
    <w:p w14:paraId="4250E05E" w14:textId="77777777" w:rsidR="007E3649" w:rsidRDefault="007E3649" w:rsidP="003B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0C3C" w14:textId="77777777" w:rsidR="00E27F39" w:rsidRPr="00020739" w:rsidRDefault="00D66AC0" w:rsidP="00D07BF3">
    <w:pPr>
      <w:pStyle w:val="Header"/>
      <w:tabs>
        <w:tab w:val="clear" w:pos="4153"/>
        <w:tab w:val="clear" w:pos="8306"/>
        <w:tab w:val="center" w:pos="4500"/>
      </w:tabs>
      <w:ind w:left="-567" w:right="-670"/>
      <w:jc w:val="center"/>
      <w:rPr>
        <w:rFonts w:asciiTheme="minorBidi" w:hAnsiTheme="minorBidi" w:cstheme="minorBidi"/>
      </w:rPr>
    </w:pPr>
    <w:r w:rsidRPr="00020739">
      <w:rPr>
        <w:rFonts w:asciiTheme="minorBidi" w:hAnsiTheme="minorBidi" w:cstheme="minorBidi"/>
        <w:b/>
        <w:bCs/>
        <w:noProof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CE048B" wp14:editId="65913BBC">
              <wp:simplePos x="0" y="0"/>
              <wp:positionH relativeFrom="column">
                <wp:posOffset>-297019</wp:posOffset>
              </wp:positionH>
              <wp:positionV relativeFrom="paragraph">
                <wp:posOffset>109855</wp:posOffset>
              </wp:positionV>
              <wp:extent cx="1599679" cy="299720"/>
              <wp:effectExtent l="0" t="0" r="635" b="5080"/>
              <wp:wrapNone/>
              <wp:docPr id="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99679" cy="299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E7FE9" w14:textId="77777777" w:rsidR="00D66AC0" w:rsidRPr="00D367F5" w:rsidRDefault="00D66AC0" w:rsidP="00D66AC0">
                          <w:pPr>
                            <w:rPr>
                              <w:rFonts w:ascii="Arial Narrow" w:hAnsi="Arial Narrow"/>
                              <w:spacing w:val="-16"/>
                              <w:szCs w:val="22"/>
                            </w:rPr>
                          </w:pPr>
                          <w:r w:rsidRPr="002748E5">
                            <w:rPr>
                              <w:rFonts w:hint="cs"/>
                              <w:spacing w:val="-16"/>
                              <w:sz w:val="24"/>
                              <w:rtl/>
                            </w:rPr>
                            <w:t xml:space="preserve"> </w:t>
                          </w:r>
                          <w:r w:rsidRPr="002748E5">
                            <w:rPr>
                              <w:rFonts w:ascii="Arial Narrow" w:hAnsi="Arial Narrow"/>
                              <w:spacing w:val="-16"/>
                              <w:sz w:val="18"/>
                              <w:szCs w:val="18"/>
                            </w:rPr>
                            <w:sym w:font="Wingdings" w:char="F06C"/>
                          </w:r>
                          <w:r w:rsidRPr="002748E5">
                            <w:rPr>
                              <w:rFonts w:ascii="Arial Narrow" w:hAnsi="Arial Narrow"/>
                              <w:spacing w:val="-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748E5">
                            <w:rPr>
                              <w:rFonts w:ascii="Arial Narrow" w:hAnsi="Arial Narrow"/>
                              <w:spacing w:val="-16"/>
                              <w:sz w:val="18"/>
                              <w:szCs w:val="18"/>
                            </w:rPr>
                            <w:sym w:font="Wingdings" w:char="F06C"/>
                          </w:r>
                          <w:r w:rsidRPr="002748E5">
                            <w:rPr>
                              <w:rFonts w:ascii="Arial Narrow" w:hAnsi="Arial Narrow"/>
                              <w:spacing w:val="-1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748E5">
                            <w:rPr>
                              <w:rFonts w:ascii="Arial Narrow" w:hAnsi="Arial Narrow"/>
                              <w:spacing w:val="-16"/>
                              <w:sz w:val="18"/>
                              <w:szCs w:val="18"/>
                            </w:rPr>
                            <w:sym w:font="Wingdings" w:char="F06C"/>
                          </w:r>
                          <w:r w:rsidRPr="002748E5">
                            <w:rPr>
                              <w:rFonts w:ascii="Arial Narrow" w:hAnsi="Arial Narrow"/>
                              <w:spacing w:val="-16"/>
                              <w:sz w:val="24"/>
                            </w:rPr>
                            <w:t xml:space="preserve"> </w:t>
                          </w:r>
                          <w:r w:rsidRPr="0037148B">
                            <w:rPr>
                              <w:rFonts w:ascii="Arial Narrow" w:hAnsi="Arial Narrow"/>
                              <w:szCs w:val="22"/>
                            </w:rPr>
                            <w:t>Research Authority</w:t>
                          </w:r>
                          <w:r>
                            <w:rPr>
                              <w:rFonts w:ascii="Arial Narrow" w:hAnsi="Arial Narrow"/>
                              <w:spacing w:val="-16"/>
                              <w:szCs w:val="22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CE048B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23.4pt;margin-top:8.65pt;width:125.95pt;height:23.6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" stroked="f">
              <v:textbox>
                <w:txbxContent>
                  <w:p w14:paraId="05CE7FE9" w14:textId="77777777" w:rsidR="00D66AC0" w:rsidRPr="00D367F5" w:rsidRDefault="00D66AC0" w:rsidP="00D66AC0">
                    <w:pPr>
                      <w:rPr>
                        <w:rFonts w:ascii="Arial Narrow" w:hAnsi="Arial Narrow"/>
                        <w:spacing w:val="-16"/>
                        <w:szCs w:val="22"/>
                      </w:rPr>
                    </w:pPr>
                    <w:r w:rsidRPr="002748E5">
                      <w:rPr>
                        <w:rFonts w:hint="cs"/>
                        <w:spacing w:val="-16"/>
                        <w:sz w:val="24"/>
                        <w:rtl/>
                      </w:rPr>
                      <w:t xml:space="preserve"> </w:t>
                    </w:r>
                    <w:r w:rsidRPr="002748E5">
                      <w:rPr>
                        <w:rFonts w:ascii="Arial Narrow" w:hAnsi="Arial Narrow"/>
                        <w:spacing w:val="-16"/>
                        <w:sz w:val="18"/>
                        <w:szCs w:val="18"/>
                      </w:rPr>
                      <w:sym w:font="Wingdings" w:char="F06C"/>
                    </w:r>
                    <w:r w:rsidRPr="002748E5">
                      <w:rPr>
                        <w:rFonts w:ascii="Arial Narrow" w:hAnsi="Arial Narrow"/>
                        <w:spacing w:val="-16"/>
                        <w:sz w:val="18"/>
                        <w:szCs w:val="18"/>
                      </w:rPr>
                      <w:t xml:space="preserve"> </w:t>
                    </w:r>
                    <w:r w:rsidRPr="002748E5">
                      <w:rPr>
                        <w:rFonts w:ascii="Arial Narrow" w:hAnsi="Arial Narrow"/>
                        <w:spacing w:val="-16"/>
                        <w:sz w:val="18"/>
                        <w:szCs w:val="18"/>
                      </w:rPr>
                      <w:sym w:font="Wingdings" w:char="F06C"/>
                    </w:r>
                    <w:r w:rsidRPr="002748E5">
                      <w:rPr>
                        <w:rFonts w:ascii="Arial Narrow" w:hAnsi="Arial Narrow"/>
                        <w:spacing w:val="-16"/>
                        <w:sz w:val="18"/>
                        <w:szCs w:val="18"/>
                      </w:rPr>
                      <w:t xml:space="preserve"> </w:t>
                    </w:r>
                    <w:r w:rsidRPr="002748E5">
                      <w:rPr>
                        <w:rFonts w:ascii="Arial Narrow" w:hAnsi="Arial Narrow"/>
                        <w:spacing w:val="-16"/>
                        <w:sz w:val="18"/>
                        <w:szCs w:val="18"/>
                      </w:rPr>
                      <w:sym w:font="Wingdings" w:char="F06C"/>
                    </w:r>
                    <w:r w:rsidRPr="002748E5">
                      <w:rPr>
                        <w:rFonts w:ascii="Arial Narrow" w:hAnsi="Arial Narrow"/>
                        <w:spacing w:val="-16"/>
                        <w:sz w:val="24"/>
                      </w:rPr>
                      <w:t xml:space="preserve"> </w:t>
                    </w:r>
                    <w:r w:rsidRPr="0037148B">
                      <w:rPr>
                        <w:rFonts w:ascii="Arial Narrow" w:hAnsi="Arial Narrow"/>
                        <w:szCs w:val="22"/>
                      </w:rPr>
                      <w:t>Research Authority</w:t>
                    </w:r>
                    <w:r>
                      <w:rPr>
                        <w:rFonts w:ascii="Arial Narrow" w:hAnsi="Arial Narrow"/>
                        <w:spacing w:val="-16"/>
                        <w:szCs w:val="22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020739">
      <w:rPr>
        <w:rFonts w:asciiTheme="minorBidi" w:hAnsiTheme="minorBidi" w:cstheme="minorBidi"/>
        <w:b/>
        <w:bCs/>
        <w:noProof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AD8313" wp14:editId="0E8A3956">
              <wp:simplePos x="0" y="0"/>
              <wp:positionH relativeFrom="column">
                <wp:posOffset>4334671</wp:posOffset>
              </wp:positionH>
              <wp:positionV relativeFrom="paragraph">
                <wp:posOffset>109220</wp:posOffset>
              </wp:positionV>
              <wp:extent cx="5110479" cy="300354"/>
              <wp:effectExtent l="0" t="0" r="0" b="5080"/>
              <wp:wrapNone/>
              <wp:docPr id="6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110479" cy="3003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28564" w14:textId="77777777" w:rsidR="00D66AC0" w:rsidRPr="00020739" w:rsidRDefault="00D66AC0" w:rsidP="00D66AC0">
                          <w:pPr>
                            <w:jc w:val="right"/>
                            <w:rPr>
                              <w:rFonts w:asciiTheme="minorBidi" w:hAnsiTheme="minorBidi" w:cstheme="minorBidi"/>
                              <w:spacing w:val="-16"/>
                              <w:szCs w:val="22"/>
                            </w:rPr>
                          </w:pPr>
                          <w:r w:rsidRPr="00020739">
                            <w:rPr>
                              <w:rFonts w:asciiTheme="minorBidi" w:hAnsiTheme="minorBidi" w:cstheme="minorBidi"/>
                              <w:spacing w:val="-16"/>
                              <w:szCs w:val="22"/>
                              <w:rtl/>
                            </w:rPr>
                            <w:t xml:space="preserve"> רשות המחקר</w:t>
                          </w:r>
                          <w:r w:rsidRPr="00020739">
                            <w:rPr>
                              <w:rFonts w:asciiTheme="minorBidi" w:hAnsiTheme="minorBidi" w:cstheme="minorBidi"/>
                              <w:spacing w:val="-16"/>
                              <w:szCs w:val="22"/>
                            </w:rPr>
                            <w:sym w:font="Wingdings" w:char="F06C"/>
                          </w:r>
                          <w:r w:rsidRPr="00020739">
                            <w:rPr>
                              <w:rFonts w:asciiTheme="minorBidi" w:hAnsiTheme="minorBidi" w:cstheme="minorBidi"/>
                              <w:spacing w:val="-16"/>
                              <w:szCs w:val="22"/>
                            </w:rPr>
                            <w:t xml:space="preserve"> </w:t>
                          </w:r>
                          <w:r w:rsidRPr="00020739">
                            <w:rPr>
                              <w:rFonts w:asciiTheme="minorBidi" w:hAnsiTheme="minorBidi" w:cstheme="minorBidi"/>
                              <w:spacing w:val="-16"/>
                              <w:szCs w:val="22"/>
                            </w:rPr>
                            <w:sym w:font="Wingdings" w:char="F06C"/>
                          </w:r>
                          <w:r w:rsidRPr="00020739">
                            <w:rPr>
                              <w:rFonts w:asciiTheme="minorBidi" w:hAnsiTheme="minorBidi" w:cstheme="minorBidi"/>
                              <w:spacing w:val="-16"/>
                              <w:szCs w:val="22"/>
                            </w:rPr>
                            <w:t xml:space="preserve"> </w:t>
                          </w:r>
                          <w:r w:rsidRPr="00020739">
                            <w:rPr>
                              <w:rFonts w:asciiTheme="minorBidi" w:hAnsiTheme="minorBidi" w:cstheme="minorBidi"/>
                              <w:spacing w:val="-16"/>
                              <w:szCs w:val="22"/>
                            </w:rPr>
                            <w:sym w:font="Wingdings" w:char="F06C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D8313" id="_x0000_s1027" type="#_x0000_t202" style="position:absolute;left:0;text-align:left;margin-left:341.3pt;margin-top:8.6pt;width:402.4pt;height:23.6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" stroked="f">
              <v:textbox>
                <w:txbxContent>
                  <w:p w14:paraId="4F328564" w14:textId="77777777" w:rsidR="00D66AC0" w:rsidRPr="00020739" w:rsidRDefault="00D66AC0" w:rsidP="00D66AC0">
                    <w:pPr>
                      <w:jc w:val="right"/>
                      <w:rPr>
                        <w:rFonts w:asciiTheme="minorBidi" w:hAnsiTheme="minorBidi" w:cstheme="minorBidi"/>
                        <w:spacing w:val="-16"/>
                        <w:szCs w:val="22"/>
                      </w:rPr>
                    </w:pPr>
                    <w:r w:rsidRPr="00020739">
                      <w:rPr>
                        <w:rFonts w:asciiTheme="minorBidi" w:hAnsiTheme="minorBidi" w:cstheme="minorBidi"/>
                        <w:spacing w:val="-16"/>
                        <w:szCs w:val="22"/>
                        <w:rtl/>
                      </w:rPr>
                      <w:t xml:space="preserve"> רשות המחקר</w:t>
                    </w:r>
                    <w:r w:rsidRPr="00020739">
                      <w:rPr>
                        <w:rFonts w:asciiTheme="minorBidi" w:hAnsiTheme="minorBidi" w:cstheme="minorBidi"/>
                        <w:spacing w:val="-16"/>
                        <w:szCs w:val="22"/>
                      </w:rPr>
                      <w:sym w:font="Wingdings" w:char="F06C"/>
                    </w:r>
                    <w:r w:rsidRPr="00020739">
                      <w:rPr>
                        <w:rFonts w:asciiTheme="minorBidi" w:hAnsiTheme="minorBidi" w:cstheme="minorBidi"/>
                        <w:spacing w:val="-16"/>
                        <w:szCs w:val="22"/>
                      </w:rPr>
                      <w:t xml:space="preserve"> </w:t>
                    </w:r>
                    <w:r w:rsidRPr="00020739">
                      <w:rPr>
                        <w:rFonts w:asciiTheme="minorBidi" w:hAnsiTheme="minorBidi" w:cstheme="minorBidi"/>
                        <w:spacing w:val="-16"/>
                        <w:szCs w:val="22"/>
                      </w:rPr>
                      <w:sym w:font="Wingdings" w:char="F06C"/>
                    </w:r>
                    <w:r w:rsidRPr="00020739">
                      <w:rPr>
                        <w:rFonts w:asciiTheme="minorBidi" w:hAnsiTheme="minorBidi" w:cstheme="minorBidi"/>
                        <w:spacing w:val="-16"/>
                        <w:szCs w:val="22"/>
                      </w:rPr>
                      <w:t xml:space="preserve"> </w:t>
                    </w:r>
                    <w:r w:rsidRPr="00020739">
                      <w:rPr>
                        <w:rFonts w:asciiTheme="minorBidi" w:hAnsiTheme="minorBidi" w:cstheme="minorBidi"/>
                        <w:spacing w:val="-16"/>
                        <w:szCs w:val="22"/>
                      </w:rPr>
                      <w:sym w:font="Wingdings" w:char="F06C"/>
                    </w:r>
                  </w:p>
                </w:txbxContent>
              </v:textbox>
            </v:shape>
          </w:pict>
        </mc:Fallback>
      </mc:AlternateContent>
    </w:r>
    <w:r w:rsidR="00D4558D" w:rsidRPr="00020739">
      <w:rPr>
        <w:rFonts w:asciiTheme="minorBidi" w:hAnsiTheme="minorBidi" w:cstheme="minorBidi"/>
        <w:noProof/>
      </w:rPr>
      <w:drawing>
        <wp:inline distT="0" distB="0" distL="0" distR="0" wp14:anchorId="67C64C04" wp14:editId="3D5F2300">
          <wp:extent cx="1123950" cy="633598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מותג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992" cy="635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3551E8" w14:textId="586E0B2E" w:rsidR="00041980" w:rsidRPr="00020739" w:rsidRDefault="00041980" w:rsidP="00AE2895">
    <w:pPr>
      <w:pStyle w:val="Header"/>
      <w:bidi/>
      <w:jc w:val="center"/>
      <w:rPr>
        <w:rFonts w:asciiTheme="minorBidi" w:hAnsiTheme="minorBidi" w:cstheme="minorBidi"/>
        <w:sz w:val="28"/>
        <w:szCs w:val="28"/>
        <w:rtl/>
      </w:rPr>
    </w:pPr>
    <w:r w:rsidRPr="00020739">
      <w:rPr>
        <w:rFonts w:asciiTheme="minorBidi" w:hAnsiTheme="minorBidi" w:cstheme="minorBidi"/>
        <w:sz w:val="28"/>
        <w:szCs w:val="28"/>
        <w:rtl/>
      </w:rPr>
      <w:t xml:space="preserve">סיכום קולות קוראים </w:t>
    </w:r>
    <w:r w:rsidR="00A1661B">
      <w:rPr>
        <w:rFonts w:asciiTheme="minorBidi" w:hAnsiTheme="minorBidi" w:cstheme="minorBidi" w:hint="cs"/>
        <w:sz w:val="28"/>
        <w:szCs w:val="28"/>
        <w:rtl/>
      </w:rPr>
      <w:t>18.2.26-24.2.26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B60"/>
    <w:multiLevelType w:val="hybridMultilevel"/>
    <w:tmpl w:val="5B3A38EE"/>
    <w:lvl w:ilvl="0" w:tplc="66DEB12C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2A2"/>
    <w:multiLevelType w:val="hybridMultilevel"/>
    <w:tmpl w:val="D1FC4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712"/>
    <w:multiLevelType w:val="hybridMultilevel"/>
    <w:tmpl w:val="772C3EAE"/>
    <w:lvl w:ilvl="0" w:tplc="7AF0CA9C">
      <w:start w:val="1"/>
      <w:numFmt w:val="hebrew1"/>
      <w:lvlText w:val="%1."/>
      <w:lvlJc w:val="left"/>
      <w:pPr>
        <w:ind w:left="720" w:hanging="360"/>
      </w:pPr>
      <w:rPr>
        <w:rFonts w:ascii="Arial,Bold" w:hAnsi="Arial Unicode MS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264A"/>
    <w:multiLevelType w:val="hybridMultilevel"/>
    <w:tmpl w:val="26BE8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A703A"/>
    <w:multiLevelType w:val="hybridMultilevel"/>
    <w:tmpl w:val="F4E81186"/>
    <w:lvl w:ilvl="0" w:tplc="1E3A017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B247B"/>
    <w:multiLevelType w:val="hybridMultilevel"/>
    <w:tmpl w:val="80327662"/>
    <w:lvl w:ilvl="0" w:tplc="2362E8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D29D9"/>
    <w:multiLevelType w:val="hybridMultilevel"/>
    <w:tmpl w:val="592C7D2A"/>
    <w:lvl w:ilvl="0" w:tplc="9ED60F0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64733"/>
    <w:multiLevelType w:val="hybridMultilevel"/>
    <w:tmpl w:val="6FD83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D619A"/>
    <w:multiLevelType w:val="hybridMultilevel"/>
    <w:tmpl w:val="23E20460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215A7B"/>
    <w:multiLevelType w:val="hybridMultilevel"/>
    <w:tmpl w:val="B67C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159AE"/>
    <w:multiLevelType w:val="hybridMultilevel"/>
    <w:tmpl w:val="C6461B38"/>
    <w:lvl w:ilvl="0" w:tplc="1C60F5D0">
      <w:start w:val="1"/>
      <w:numFmt w:val="decimal"/>
      <w:lvlText w:val="%1."/>
      <w:lvlJc w:val="left"/>
      <w:pPr>
        <w:ind w:left="644" w:hanging="360"/>
      </w:pPr>
      <w:rPr>
        <w:rFonts w:cs="Arial" w:hint="default"/>
        <w:bCs w:val="0"/>
        <w:iCs w:val="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A7EAC"/>
    <w:multiLevelType w:val="hybridMultilevel"/>
    <w:tmpl w:val="0AFA7C1C"/>
    <w:lvl w:ilvl="0" w:tplc="3EC0B43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F3490"/>
    <w:multiLevelType w:val="hybridMultilevel"/>
    <w:tmpl w:val="36C0CA74"/>
    <w:lvl w:ilvl="0" w:tplc="BB9252FE">
      <w:start w:val="1"/>
      <w:numFmt w:val="hebrew1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41625"/>
    <w:multiLevelType w:val="hybridMultilevel"/>
    <w:tmpl w:val="7AA8F450"/>
    <w:lvl w:ilvl="0" w:tplc="2BAAA3C6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97C89"/>
    <w:multiLevelType w:val="hybridMultilevel"/>
    <w:tmpl w:val="77244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B008A6"/>
    <w:multiLevelType w:val="hybridMultilevel"/>
    <w:tmpl w:val="621C6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C4092C"/>
    <w:multiLevelType w:val="hybridMultilevel"/>
    <w:tmpl w:val="6430F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C7B62"/>
    <w:multiLevelType w:val="hybridMultilevel"/>
    <w:tmpl w:val="52ECA532"/>
    <w:lvl w:ilvl="0" w:tplc="C9CAD5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9C696E"/>
    <w:multiLevelType w:val="hybridMultilevel"/>
    <w:tmpl w:val="E9504D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C6A5E"/>
    <w:multiLevelType w:val="hybridMultilevel"/>
    <w:tmpl w:val="B2BC67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26698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158859">
    <w:abstractNumId w:val="11"/>
  </w:num>
  <w:num w:numId="3" w16cid:durableId="8935862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7288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4567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6174181">
    <w:abstractNumId w:val="10"/>
  </w:num>
  <w:num w:numId="7" w16cid:durableId="100538073">
    <w:abstractNumId w:val="15"/>
  </w:num>
  <w:num w:numId="8" w16cid:durableId="721632375">
    <w:abstractNumId w:val="17"/>
  </w:num>
  <w:num w:numId="9" w16cid:durableId="1589653688">
    <w:abstractNumId w:val="7"/>
  </w:num>
  <w:num w:numId="10" w16cid:durableId="3173912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62552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499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0994241">
    <w:abstractNumId w:val="4"/>
  </w:num>
  <w:num w:numId="14" w16cid:durableId="1555850923">
    <w:abstractNumId w:val="13"/>
  </w:num>
  <w:num w:numId="15" w16cid:durableId="1724209843">
    <w:abstractNumId w:val="0"/>
  </w:num>
  <w:num w:numId="16" w16cid:durableId="964123810">
    <w:abstractNumId w:val="19"/>
  </w:num>
  <w:num w:numId="17" w16cid:durableId="43868686">
    <w:abstractNumId w:val="18"/>
  </w:num>
  <w:num w:numId="18" w16cid:durableId="2263023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4525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1827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90076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va Simantov Damti">
    <w15:presenceInfo w15:providerId="None" w15:userId="Adva Simantov Damt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867"/>
    <w:rsid w:val="00002527"/>
    <w:rsid w:val="00002612"/>
    <w:rsid w:val="00002D0E"/>
    <w:rsid w:val="0000344A"/>
    <w:rsid w:val="00006A99"/>
    <w:rsid w:val="00010D92"/>
    <w:rsid w:val="00012002"/>
    <w:rsid w:val="00020739"/>
    <w:rsid w:val="000261C9"/>
    <w:rsid w:val="00041980"/>
    <w:rsid w:val="00042637"/>
    <w:rsid w:val="00043546"/>
    <w:rsid w:val="000601C7"/>
    <w:rsid w:val="00061EB4"/>
    <w:rsid w:val="00075CBA"/>
    <w:rsid w:val="00076FD9"/>
    <w:rsid w:val="00081C11"/>
    <w:rsid w:val="0009284F"/>
    <w:rsid w:val="000A02E8"/>
    <w:rsid w:val="000A4D55"/>
    <w:rsid w:val="000C59E1"/>
    <w:rsid w:val="000D5D0D"/>
    <w:rsid w:val="000E4790"/>
    <w:rsid w:val="000E7CB6"/>
    <w:rsid w:val="000F1A1B"/>
    <w:rsid w:val="0010059F"/>
    <w:rsid w:val="00106DAB"/>
    <w:rsid w:val="00115BA8"/>
    <w:rsid w:val="001703B8"/>
    <w:rsid w:val="00174492"/>
    <w:rsid w:val="00196FC8"/>
    <w:rsid w:val="001A21CD"/>
    <w:rsid w:val="001F0F41"/>
    <w:rsid w:val="001F3C46"/>
    <w:rsid w:val="001F72A4"/>
    <w:rsid w:val="00204033"/>
    <w:rsid w:val="0021604B"/>
    <w:rsid w:val="00216C8E"/>
    <w:rsid w:val="002326AF"/>
    <w:rsid w:val="00234C6F"/>
    <w:rsid w:val="00274189"/>
    <w:rsid w:val="002748E5"/>
    <w:rsid w:val="002768BF"/>
    <w:rsid w:val="00285867"/>
    <w:rsid w:val="002A1A9A"/>
    <w:rsid w:val="002B2C3B"/>
    <w:rsid w:val="002B46FC"/>
    <w:rsid w:val="002B5ECB"/>
    <w:rsid w:val="002B62A4"/>
    <w:rsid w:val="002C00AC"/>
    <w:rsid w:val="002D14D5"/>
    <w:rsid w:val="002D7E8C"/>
    <w:rsid w:val="002F0AA6"/>
    <w:rsid w:val="002F1A05"/>
    <w:rsid w:val="0031639F"/>
    <w:rsid w:val="00327962"/>
    <w:rsid w:val="00350DC9"/>
    <w:rsid w:val="00366E6C"/>
    <w:rsid w:val="00367708"/>
    <w:rsid w:val="0037148B"/>
    <w:rsid w:val="0037203D"/>
    <w:rsid w:val="00376B9A"/>
    <w:rsid w:val="00376E83"/>
    <w:rsid w:val="0038444F"/>
    <w:rsid w:val="00390BB2"/>
    <w:rsid w:val="003970DC"/>
    <w:rsid w:val="003A37E7"/>
    <w:rsid w:val="003B343C"/>
    <w:rsid w:val="003B47C2"/>
    <w:rsid w:val="003C142B"/>
    <w:rsid w:val="003C7814"/>
    <w:rsid w:val="003C78EA"/>
    <w:rsid w:val="003D1272"/>
    <w:rsid w:val="003E55FC"/>
    <w:rsid w:val="004003ED"/>
    <w:rsid w:val="0040206E"/>
    <w:rsid w:val="00402CFF"/>
    <w:rsid w:val="00402F15"/>
    <w:rsid w:val="004058CE"/>
    <w:rsid w:val="0042122B"/>
    <w:rsid w:val="00425D13"/>
    <w:rsid w:val="004279A3"/>
    <w:rsid w:val="0043287C"/>
    <w:rsid w:val="004363DA"/>
    <w:rsid w:val="004529FF"/>
    <w:rsid w:val="00452D7E"/>
    <w:rsid w:val="0048028F"/>
    <w:rsid w:val="004943FD"/>
    <w:rsid w:val="004A6AB0"/>
    <w:rsid w:val="004C4841"/>
    <w:rsid w:val="004C5C3B"/>
    <w:rsid w:val="004E2D0C"/>
    <w:rsid w:val="004E5B0F"/>
    <w:rsid w:val="004F035C"/>
    <w:rsid w:val="004F470A"/>
    <w:rsid w:val="00501415"/>
    <w:rsid w:val="00512CD8"/>
    <w:rsid w:val="00524C39"/>
    <w:rsid w:val="00530659"/>
    <w:rsid w:val="00534B9F"/>
    <w:rsid w:val="00537DB6"/>
    <w:rsid w:val="00546FAE"/>
    <w:rsid w:val="00553FFF"/>
    <w:rsid w:val="00554B20"/>
    <w:rsid w:val="005656FD"/>
    <w:rsid w:val="005671FB"/>
    <w:rsid w:val="00592853"/>
    <w:rsid w:val="005A08E4"/>
    <w:rsid w:val="005B49BA"/>
    <w:rsid w:val="005C695C"/>
    <w:rsid w:val="005D19E0"/>
    <w:rsid w:val="00605BD2"/>
    <w:rsid w:val="006129B3"/>
    <w:rsid w:val="00624571"/>
    <w:rsid w:val="00632721"/>
    <w:rsid w:val="00634757"/>
    <w:rsid w:val="00644AE7"/>
    <w:rsid w:val="00670553"/>
    <w:rsid w:val="006A7B46"/>
    <w:rsid w:val="006B570E"/>
    <w:rsid w:val="006B6364"/>
    <w:rsid w:val="006E202B"/>
    <w:rsid w:val="00703026"/>
    <w:rsid w:val="00726170"/>
    <w:rsid w:val="007273B9"/>
    <w:rsid w:val="0073513E"/>
    <w:rsid w:val="00771D03"/>
    <w:rsid w:val="00774369"/>
    <w:rsid w:val="00777917"/>
    <w:rsid w:val="00790322"/>
    <w:rsid w:val="007D1ED3"/>
    <w:rsid w:val="007E3649"/>
    <w:rsid w:val="007F1E91"/>
    <w:rsid w:val="008116C5"/>
    <w:rsid w:val="00832B1E"/>
    <w:rsid w:val="00836CB8"/>
    <w:rsid w:val="00841DCA"/>
    <w:rsid w:val="008476B2"/>
    <w:rsid w:val="0086370F"/>
    <w:rsid w:val="00870526"/>
    <w:rsid w:val="00877CFE"/>
    <w:rsid w:val="008802D9"/>
    <w:rsid w:val="008918B6"/>
    <w:rsid w:val="008B27F9"/>
    <w:rsid w:val="008B45F4"/>
    <w:rsid w:val="008C4B0A"/>
    <w:rsid w:val="008C6D9D"/>
    <w:rsid w:val="008D0F5A"/>
    <w:rsid w:val="008E5558"/>
    <w:rsid w:val="008E6446"/>
    <w:rsid w:val="00900ED2"/>
    <w:rsid w:val="00900EDA"/>
    <w:rsid w:val="00957BD2"/>
    <w:rsid w:val="009621EA"/>
    <w:rsid w:val="00963730"/>
    <w:rsid w:val="00967116"/>
    <w:rsid w:val="009747BD"/>
    <w:rsid w:val="00990C40"/>
    <w:rsid w:val="00995B51"/>
    <w:rsid w:val="009A145A"/>
    <w:rsid w:val="009A246F"/>
    <w:rsid w:val="009D326F"/>
    <w:rsid w:val="009E45EF"/>
    <w:rsid w:val="009E52AA"/>
    <w:rsid w:val="009E65B8"/>
    <w:rsid w:val="009E6CFD"/>
    <w:rsid w:val="009E7476"/>
    <w:rsid w:val="009F06FB"/>
    <w:rsid w:val="009F36C9"/>
    <w:rsid w:val="00A10686"/>
    <w:rsid w:val="00A14E6C"/>
    <w:rsid w:val="00A1661B"/>
    <w:rsid w:val="00A247DF"/>
    <w:rsid w:val="00A323AD"/>
    <w:rsid w:val="00A34C45"/>
    <w:rsid w:val="00A44168"/>
    <w:rsid w:val="00A74E4B"/>
    <w:rsid w:val="00A91736"/>
    <w:rsid w:val="00A96DEF"/>
    <w:rsid w:val="00AB0F53"/>
    <w:rsid w:val="00AB7CC2"/>
    <w:rsid w:val="00AC4BF0"/>
    <w:rsid w:val="00AE2895"/>
    <w:rsid w:val="00AE7207"/>
    <w:rsid w:val="00B11057"/>
    <w:rsid w:val="00B15F3C"/>
    <w:rsid w:val="00B216BE"/>
    <w:rsid w:val="00B32F3C"/>
    <w:rsid w:val="00B36EED"/>
    <w:rsid w:val="00B4633A"/>
    <w:rsid w:val="00B50518"/>
    <w:rsid w:val="00B631F5"/>
    <w:rsid w:val="00B651EA"/>
    <w:rsid w:val="00B664B8"/>
    <w:rsid w:val="00B75AD1"/>
    <w:rsid w:val="00B800F9"/>
    <w:rsid w:val="00B831EA"/>
    <w:rsid w:val="00B87954"/>
    <w:rsid w:val="00B94038"/>
    <w:rsid w:val="00BA42A0"/>
    <w:rsid w:val="00BA5355"/>
    <w:rsid w:val="00BC215F"/>
    <w:rsid w:val="00BF335D"/>
    <w:rsid w:val="00BF3EFF"/>
    <w:rsid w:val="00BF70C4"/>
    <w:rsid w:val="00C0787D"/>
    <w:rsid w:val="00C47F2F"/>
    <w:rsid w:val="00C61ACB"/>
    <w:rsid w:val="00C93F05"/>
    <w:rsid w:val="00C95F7B"/>
    <w:rsid w:val="00CB408D"/>
    <w:rsid w:val="00CD3FD1"/>
    <w:rsid w:val="00CE1AA2"/>
    <w:rsid w:val="00CF4936"/>
    <w:rsid w:val="00D010B5"/>
    <w:rsid w:val="00D07BF3"/>
    <w:rsid w:val="00D1408D"/>
    <w:rsid w:val="00D17BF0"/>
    <w:rsid w:val="00D218B0"/>
    <w:rsid w:val="00D25EA4"/>
    <w:rsid w:val="00D31557"/>
    <w:rsid w:val="00D340DC"/>
    <w:rsid w:val="00D367F5"/>
    <w:rsid w:val="00D4558D"/>
    <w:rsid w:val="00D52E37"/>
    <w:rsid w:val="00D551CF"/>
    <w:rsid w:val="00D55BF9"/>
    <w:rsid w:val="00D603D4"/>
    <w:rsid w:val="00D66AC0"/>
    <w:rsid w:val="00D71E4F"/>
    <w:rsid w:val="00D74EED"/>
    <w:rsid w:val="00DA2CE8"/>
    <w:rsid w:val="00DA4516"/>
    <w:rsid w:val="00DC1FA2"/>
    <w:rsid w:val="00DC5B9C"/>
    <w:rsid w:val="00DD35C8"/>
    <w:rsid w:val="00DE5C1B"/>
    <w:rsid w:val="00DE79F8"/>
    <w:rsid w:val="00E178F7"/>
    <w:rsid w:val="00E27F39"/>
    <w:rsid w:val="00E323BF"/>
    <w:rsid w:val="00E344CE"/>
    <w:rsid w:val="00E35CD5"/>
    <w:rsid w:val="00E754E5"/>
    <w:rsid w:val="00E82DD0"/>
    <w:rsid w:val="00ED5BF2"/>
    <w:rsid w:val="00EE611F"/>
    <w:rsid w:val="00EF3547"/>
    <w:rsid w:val="00EF44E6"/>
    <w:rsid w:val="00EF5D8D"/>
    <w:rsid w:val="00F07D2B"/>
    <w:rsid w:val="00F129C2"/>
    <w:rsid w:val="00F33BCA"/>
    <w:rsid w:val="00F76A08"/>
    <w:rsid w:val="00F858DE"/>
    <w:rsid w:val="00F96915"/>
    <w:rsid w:val="00FA6ADC"/>
    <w:rsid w:val="00FC38A8"/>
    <w:rsid w:val="00FC5F47"/>
    <w:rsid w:val="00FE0718"/>
    <w:rsid w:val="00FE5699"/>
    <w:rsid w:val="00FE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F3A55"/>
  <w15:docId w15:val="{E890CCA4-493B-49D5-8457-797CF93E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Calibri" w:hAnsi="Arial Unicode MS" w:cs="Arial Unicode MS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47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B47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B47C2"/>
  </w:style>
  <w:style w:type="paragraph" w:styleId="Footer">
    <w:name w:val="footer"/>
    <w:basedOn w:val="Normal"/>
    <w:link w:val="FooterChar"/>
    <w:uiPriority w:val="99"/>
    <w:unhideWhenUsed/>
    <w:rsid w:val="003B47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7C2"/>
  </w:style>
  <w:style w:type="character" w:styleId="Hyperlink">
    <w:name w:val="Hyperlink"/>
    <w:uiPriority w:val="99"/>
    <w:unhideWhenUsed/>
    <w:rsid w:val="008D0F5A"/>
    <w:rPr>
      <w:color w:val="0000FF"/>
      <w:u w:val="single"/>
    </w:rPr>
  </w:style>
  <w:style w:type="table" w:styleId="TableGrid">
    <w:name w:val="Table Grid"/>
    <w:basedOn w:val="TableNormal"/>
    <w:uiPriority w:val="59"/>
    <w:rsid w:val="00CD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41980"/>
    <w:pPr>
      <w:bidi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41980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3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F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F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F0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76B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-authority.tau.ac.il/tauinternal/grant" TargetMode="External"/><Relationship Id="rId13" Type="http://schemas.openxmlformats.org/officeDocument/2006/relationships/comments" Target="comments.xml"/><Relationship Id="rId18" Type="http://schemas.openxmlformats.org/officeDocument/2006/relationships/hyperlink" Target="https://research-authority.tau.ac.il/tauinternal/gran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bafoundation.org/research/grant-proposal-forms/" TargetMode="External"/><Relationship Id="rId17" Type="http://schemas.openxmlformats.org/officeDocument/2006/relationships/hyperlink" Target="https://ocrahope.org/research/information-for-researchers/apply-for-a-grant/" TargetMode="Externa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tsad.org/ntsad-research/ntsad-grant-opportunities/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hyperlink" Target="https://www.gov.il/he/pages/rfp1702202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pencer.org/grant_types/small-research-grant" TargetMode="Externa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itla\Desktop\&#1504;&#1497;&#1497;&#1512;%20&#1502;&#1499;&#1514;&#1489;&#1497;&#150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5F3B5-3919-4608-B0CA-75BD5126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מכתבים.dotx</Template>
  <TotalTime>700</TotalTime>
  <Pages>3</Pages>
  <Words>378</Words>
  <Characters>2316</Characters>
  <Application>Microsoft Office Word</Application>
  <DocSecurity>0</DocSecurity>
  <Lines>154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doritla</dc:creator>
  <cp:lastModifiedBy>Adva Simantov Damti</cp:lastModifiedBy>
  <cp:revision>8</cp:revision>
  <cp:lastPrinted>2016-08-29T12:09:00Z</cp:lastPrinted>
  <dcterms:created xsi:type="dcterms:W3CDTF">2026-02-17T13:28:00Z</dcterms:created>
  <dcterms:modified xsi:type="dcterms:W3CDTF">2026-02-25T08:58:00Z</dcterms:modified>
</cp:coreProperties>
</file>